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72" w:rsidRPr="00396A62" w:rsidRDefault="00843737" w:rsidP="002B0655">
      <w:pPr>
        <w:pStyle w:val="Brdtekst"/>
        <w:rPr>
          <w:lang w:val="nb-NO"/>
        </w:rPr>
      </w:pPr>
      <w:r w:rsidRPr="00396A62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505460</wp:posOffset>
                </wp:positionV>
                <wp:extent cx="6858000" cy="1209040"/>
                <wp:effectExtent l="0" t="635" r="0" b="0"/>
                <wp:wrapNone/>
                <wp:docPr id="1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67" w:rsidRPr="006E6390" w:rsidRDefault="009A3B4E" w:rsidP="00835A8A">
                            <w:pPr>
                              <w:pStyle w:val="Hovedhode"/>
                              <w:ind w:left="0"/>
                              <w:rPr>
                                <w:b/>
                                <w:sz w:val="56"/>
                                <w:szCs w:val="56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nb-NO"/>
                              </w:rPr>
                              <w:t>Kriseplan</w:t>
                            </w:r>
                          </w:p>
                          <w:p w:rsidR="00320BF4" w:rsidRDefault="003C635E" w:rsidP="00320BF4">
                            <w:pPr>
                              <w:pStyle w:val="Hovedhode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t xml:space="preserve">Selvhjelpsplan </w:t>
                            </w:r>
                            <w:r w:rsidR="00320BF4"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t>når det blir vanskelig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6" type="#_x0000_t202" style="position:absolute;left:0;text-align:left;margin-left:54pt;margin-top:39.8pt;width:540pt;height:95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" filled="f" fillcolor="#0078b4" stroked="f">
                <v:textbox inset=",,,0">
                  <w:txbxContent>
                    <w:p w:rsidR="00345167" w:rsidRPr="006E6390" w:rsidRDefault="009A3B4E" w:rsidP="00835A8A">
                      <w:pPr>
                        <w:pStyle w:val="Hovedhode"/>
                        <w:ind w:left="0"/>
                        <w:rPr>
                          <w:b/>
                          <w:sz w:val="56"/>
                          <w:szCs w:val="56"/>
                          <w:lang w:val="nb-NO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nb-NO"/>
                        </w:rPr>
                        <w:t>Kriseplan</w:t>
                      </w:r>
                    </w:p>
                    <w:p w:rsidR="00320BF4" w:rsidRDefault="003C635E" w:rsidP="00320BF4">
                      <w:pPr>
                        <w:pStyle w:val="Hovedhode"/>
                        <w:numPr>
                          <w:ilvl w:val="0"/>
                          <w:numId w:val="10"/>
                        </w:numPr>
                        <w:rPr>
                          <w:b/>
                          <w:sz w:val="32"/>
                          <w:szCs w:val="32"/>
                          <w:lang w:val="nb-NO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nb-NO"/>
                        </w:rPr>
                        <w:t xml:space="preserve">Selvhjelpsplan </w:t>
                      </w:r>
                      <w:r w:rsidR="00320BF4">
                        <w:rPr>
                          <w:b/>
                          <w:sz w:val="32"/>
                          <w:szCs w:val="32"/>
                          <w:lang w:val="nb-NO"/>
                        </w:rPr>
                        <w:t>når det blir vanskelig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96A62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6675120" cy="1438275"/>
                <wp:effectExtent l="0" t="0" r="0" b="1905"/>
                <wp:wrapNone/>
                <wp:docPr id="1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67" w:rsidRDefault="00843737">
                            <w:r w:rsidRPr="00EB58D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nb-NO" w:eastAsia="nb-NO" w:bidi="ar-SA"/>
                              </w:rPr>
                              <w:drawing>
                                <wp:inline distT="0" distB="0" distL="0" distR="0">
                                  <wp:extent cx="7019925" cy="1257300"/>
                                  <wp:effectExtent l="0" t="0" r="0" b="0"/>
                                  <wp:docPr id="4" name="Bilde 1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4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99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27" type="#_x0000_t202" style="position:absolute;left:0;text-align:left;margin-left:0;margin-top:28.8pt;width:525.6pt;height:113.25pt;z-index:-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" filled="f" stroked="f">
                <v:textbox style="mso-fit-shape-to-text:t" inset=",7.2pt,,7.2pt">
                  <w:txbxContent>
                    <w:p w:rsidR="00345167" w:rsidRDefault="00843737">
                      <w:r w:rsidRPr="00EB58DA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nb-NO" w:eastAsia="nb-NO" w:bidi="ar-SA"/>
                        </w:rPr>
                        <w:drawing>
                          <wp:inline distT="0" distB="0" distL="0" distR="0">
                            <wp:extent cx="7019925" cy="1257300"/>
                            <wp:effectExtent l="0" t="0" r="0" b="0"/>
                            <wp:docPr id="4" name="Bilde 1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4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99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96A62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2296160</wp:posOffset>
                </wp:positionV>
                <wp:extent cx="1767840" cy="171450"/>
                <wp:effectExtent l="3810" t="635" r="0" b="0"/>
                <wp:wrapNone/>
                <wp:docPr id="1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67" w:rsidRPr="00C44ED4" w:rsidRDefault="00DF60D8">
                            <w:pPr>
                              <w:pStyle w:val="Datofornyhetsbrev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R</w:t>
                            </w:r>
                            <w:r w:rsidR="00F727AE">
                              <w:rPr>
                                <w:lang w:val="nb-NO"/>
                              </w:rPr>
                              <w:t>evidert nov. 2017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8" type="#_x0000_t202" style="position:absolute;left:0;text-align:left;margin-left:31.8pt;margin-top:180.8pt;width:139.2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" filled="f" stroked="f">
                <v:textbox style="mso-fit-shape-to-text:t" inset=",0,,0">
                  <w:txbxContent>
                    <w:p w:rsidR="00345167" w:rsidRPr="00C44ED4" w:rsidRDefault="00DF60D8">
                      <w:pPr>
                        <w:pStyle w:val="Datofornyhetsbrev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R</w:t>
                      </w:r>
                      <w:r w:rsidR="00F727AE">
                        <w:rPr>
                          <w:lang w:val="nb-NO"/>
                        </w:rPr>
                        <w:t>evidert nov. 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96A62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12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F96D0" id="Line 26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CFW&#10;7aN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Pr="00396A62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11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67" w:rsidRDefault="00345167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9" type="#_x0000_t202" style="position:absolute;left:0;text-align:left;margin-left:200pt;margin-top:248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KXwIFG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345167" w:rsidRDefault="00345167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96A62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10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67" w:rsidRDefault="00345167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0" type="#_x0000_t202" style="position:absolute;left:0;text-align:left;margin-left:199.2pt;margin-top:519.8pt;width:7.2pt;height:7.2pt;z-index:2516556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AgV4A7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345167" w:rsidRDefault="00345167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0C72" w:rsidRPr="00396A62" w:rsidRDefault="00050C72" w:rsidP="00050C72">
      <w:pPr>
        <w:rPr>
          <w:lang w:val="nb-NO"/>
        </w:rPr>
      </w:pPr>
    </w:p>
    <w:p w:rsidR="00050C72" w:rsidRPr="00396A62" w:rsidRDefault="00050C72" w:rsidP="00050C72">
      <w:pPr>
        <w:rPr>
          <w:lang w:val="nb-NO"/>
        </w:rPr>
      </w:pPr>
    </w:p>
    <w:p w:rsidR="00050C72" w:rsidRPr="00396A62" w:rsidRDefault="00843737" w:rsidP="00050C72">
      <w:pPr>
        <w:rPr>
          <w:lang w:val="nb-NO"/>
        </w:rPr>
      </w:pPr>
      <w:r w:rsidRPr="00396A62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2286000</wp:posOffset>
                </wp:positionV>
                <wp:extent cx="4114800" cy="24892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67" w:rsidRPr="004F18FC" w:rsidRDefault="00A91EED">
                            <w:pPr>
                              <w:pStyle w:val="Overskrift1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Hvorfor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25pt;margin-top:180pt;width:324pt;height:19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WHsgIAALE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" filled="f" stroked="f">
                <v:textbox inset="0,0,0,0">
                  <w:txbxContent>
                    <w:p w:rsidR="00345167" w:rsidRPr="004F18FC" w:rsidRDefault="00A91EED">
                      <w:pPr>
                        <w:pStyle w:val="Overskrift1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Hvorfor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0C72" w:rsidRPr="00396A62" w:rsidRDefault="00843737" w:rsidP="00050C72">
      <w:pPr>
        <w:rPr>
          <w:lang w:val="nb-NO"/>
        </w:rPr>
      </w:pPr>
      <w:r w:rsidRPr="00396A62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2743200</wp:posOffset>
                </wp:positionV>
                <wp:extent cx="4229100" cy="720090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0E3" w:rsidRDefault="00554613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nb-NO"/>
                              </w:rPr>
                              <w:t>Målet</w:t>
                            </w:r>
                            <w:r w:rsidR="00470477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med kriseplanen</w:t>
                            </w:r>
                            <w:r w:rsidR="00511DEE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r w:rsidR="00835A8A"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>er at den skal legge til</w:t>
                            </w:r>
                            <w:r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rette for</w:t>
                            </w:r>
                            <w:r w:rsidR="00270F80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egen mestring og</w:t>
                            </w:r>
                            <w:r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virkningsfull hjelp, </w:t>
                            </w:r>
                            <w:r w:rsidR="00320BF4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og bidra til </w:t>
                            </w:r>
                            <w:r w:rsidR="004F3EE6">
                              <w:rPr>
                                <w:sz w:val="22"/>
                                <w:szCs w:val="22"/>
                                <w:lang w:val="nb-NO"/>
                              </w:rPr>
                              <w:t>større</w:t>
                            </w:r>
                            <w:r w:rsidR="00320BF4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forutsigbar</w:t>
                            </w:r>
                            <w:r w:rsidR="004F3EE6">
                              <w:rPr>
                                <w:sz w:val="22"/>
                                <w:szCs w:val="22"/>
                                <w:lang w:val="nb-NO"/>
                              </w:rPr>
                              <w:t>het</w:t>
                            </w:r>
                            <w:r w:rsidR="00320BF4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når </w:t>
                            </w:r>
                            <w:r w:rsidR="00320BF4">
                              <w:rPr>
                                <w:sz w:val="22"/>
                                <w:szCs w:val="22"/>
                                <w:lang w:val="nb-NO"/>
                              </w:rPr>
                              <w:t>det er behov for det.</w:t>
                            </w:r>
                          </w:p>
                          <w:p w:rsidR="00511DEE" w:rsidRDefault="00511DEE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:rsidR="00835A8A" w:rsidRPr="002442FE" w:rsidRDefault="00D363CB" w:rsidP="00D363CB">
                            <w:pPr>
                              <w:pStyle w:val="Overskrift1"/>
                              <w:rPr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Hva</w:t>
                            </w:r>
                            <w:r w:rsidR="002442FE">
                              <w:rPr>
                                <w:lang w:val="nb-NO"/>
                              </w:rPr>
                              <w:br/>
                            </w:r>
                          </w:p>
                          <w:p w:rsidR="00C960E3" w:rsidRDefault="00470477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Kriseplanen </w:t>
                            </w:r>
                            <w:r w:rsidR="00835A8A"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>skal beskrive ti</w:t>
                            </w:r>
                            <w:r w:rsidR="00800A10">
                              <w:rPr>
                                <w:sz w:val="22"/>
                                <w:szCs w:val="22"/>
                                <w:lang w:val="nb-NO"/>
                              </w:rPr>
                              <w:t>dlige tegn som du</w:t>
                            </w:r>
                            <w:r w:rsidR="00835A8A"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, dine nærmeste </w:t>
                            </w:r>
                            <w:r w:rsidR="00835A8A" w:rsidRPr="00800A10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og hjelpeapparatet rundt deg bør være oppmerksomme på. </w:t>
                            </w:r>
                          </w:p>
                          <w:p w:rsidR="00C960E3" w:rsidRDefault="00C960E3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:rsidR="00305CEE" w:rsidRDefault="00917704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800A10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Det er viktig at </w:t>
                            </w:r>
                            <w:r w:rsidR="00800A10" w:rsidRPr="00800A10">
                              <w:rPr>
                                <w:sz w:val="22"/>
                                <w:szCs w:val="22"/>
                                <w:lang w:val="nb-NO"/>
                              </w:rPr>
                              <w:t>du</w:t>
                            </w:r>
                            <w:r w:rsidR="000703F8" w:rsidRPr="00800A10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blir kjent med deg selv</w:t>
                            </w:r>
                            <w:r w:rsidR="00800A10" w:rsidRPr="00800A10">
                              <w:rPr>
                                <w:sz w:val="22"/>
                                <w:szCs w:val="22"/>
                                <w:lang w:val="nb-NO"/>
                              </w:rPr>
                              <w:t>,</w:t>
                            </w:r>
                            <w:r w:rsidR="000703F8" w:rsidRPr="00800A10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r w:rsidR="00C960E3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og hva du kan gjøre </w:t>
                            </w:r>
                            <w:r w:rsidR="00305CEE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for </w:t>
                            </w:r>
                            <w:r w:rsidR="00C960E3">
                              <w:rPr>
                                <w:sz w:val="22"/>
                                <w:szCs w:val="22"/>
                                <w:lang w:val="nb-NO"/>
                              </w:rPr>
                              <w:t>å unngå forverring.</w:t>
                            </w:r>
                          </w:p>
                          <w:p w:rsidR="00305CEE" w:rsidRDefault="00305CEE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:rsidR="00C960E3" w:rsidRDefault="000703F8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nb-NO"/>
                              </w:rPr>
                              <w:t>V</w:t>
                            </w:r>
                            <w:r w:rsidR="00835A8A"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idere </w:t>
                            </w:r>
                            <w:r w:rsidR="00360981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skal den beskrive </w:t>
                            </w:r>
                            <w:r w:rsidR="00835A8A"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tiltak for hva du </w:t>
                            </w:r>
                            <w:r w:rsidR="004F3EE6"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selv </w:t>
                            </w:r>
                            <w:r w:rsidR="00835A8A"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>kan gjøre, hva andre kan gjøre</w:t>
                            </w:r>
                            <w:r w:rsidR="00D363CB"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>,</w:t>
                            </w:r>
                            <w:r w:rsidR="00835A8A"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og hvem du kan ta kontakt med (både navn og telefonnummer). </w:t>
                            </w:r>
                          </w:p>
                          <w:p w:rsidR="00C960E3" w:rsidRDefault="00C960E3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:rsidR="00C960E3" w:rsidRDefault="00835A8A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Her kan du beskrive hvilke ønsker du har dersom det skulle oppstå situasjoner som medfører tiltak mot din vilje. Planen kan </w:t>
                            </w:r>
                            <w:r w:rsidR="00800A10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også </w:t>
                            </w:r>
                            <w:r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>inneholde det du ev</w:t>
                            </w:r>
                            <w:r w:rsidR="00802A4B">
                              <w:rPr>
                                <w:sz w:val="22"/>
                                <w:szCs w:val="22"/>
                                <w:lang w:val="nb-NO"/>
                              </w:rPr>
                              <w:t>entuelt</w:t>
                            </w:r>
                            <w:r w:rsidRPr="00D363CB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ikke ønsker skal gjøres. </w:t>
                            </w:r>
                          </w:p>
                          <w:p w:rsidR="00C960E3" w:rsidRDefault="00C960E3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:rsidR="00B068FC" w:rsidRPr="00E93137" w:rsidRDefault="00B068FC" w:rsidP="00B068FC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Det </w:t>
                            </w:r>
                            <w:r w:rsidRPr="00B068FC">
                              <w:rPr>
                                <w:color w:val="auto"/>
                                <w:sz w:val="22"/>
                                <w:szCs w:val="22"/>
                                <w:lang w:val="nb-NO"/>
                              </w:rPr>
                              <w:t>er viktig at alle du samarbeider med</w:t>
                            </w:r>
                            <w:r w:rsidR="004F3EE6">
                              <w:rPr>
                                <w:color w:val="auto"/>
                                <w:sz w:val="22"/>
                                <w:szCs w:val="22"/>
                                <w:lang w:val="nb-NO"/>
                              </w:rPr>
                              <w:t xml:space="preserve"> informeres og</w:t>
                            </w:r>
                            <w:r w:rsidRPr="00B068FC">
                              <w:rPr>
                                <w:color w:val="auto"/>
                                <w:sz w:val="22"/>
                                <w:szCs w:val="22"/>
                                <w:lang w:val="nb-NO"/>
                              </w:rPr>
                              <w:t xml:space="preserve"> blir enige om</w:t>
                            </w:r>
                            <w:r w:rsidR="00554613">
                              <w:rPr>
                                <w:color w:val="auto"/>
                                <w:sz w:val="22"/>
                                <w:szCs w:val="22"/>
                                <w:lang w:val="nb-NO"/>
                              </w:rPr>
                              <w:t xml:space="preserve"> planen. </w:t>
                            </w:r>
                            <w:r w:rsidR="00470477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Kriseplanen </w:t>
                            </w:r>
                            <w:r w:rsidRPr="00B068FC">
                              <w:rPr>
                                <w:color w:val="auto"/>
                                <w:sz w:val="22"/>
                                <w:szCs w:val="22"/>
                                <w:lang w:val="nb-NO"/>
                              </w:rPr>
                              <w:t>erstatter ikke individuell plan, men kan være en del av den.</w:t>
                            </w:r>
                          </w:p>
                          <w:p w:rsidR="00802A4B" w:rsidRPr="00D363CB" w:rsidRDefault="00802A4B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:rsidR="00B068FC" w:rsidRPr="00B068FC" w:rsidRDefault="00470477" w:rsidP="00B068FC">
                            <w:pPr>
                              <w:rPr>
                                <w:color w:val="auto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Kriseplanen </w:t>
                            </w:r>
                            <w:r w:rsidR="00B068FC" w:rsidRPr="00B068FC">
                              <w:rPr>
                                <w:color w:val="auto"/>
                                <w:sz w:val="22"/>
                                <w:szCs w:val="22"/>
                                <w:lang w:val="nb-NO"/>
                              </w:rPr>
                              <w:t xml:space="preserve">kan endres. Tidlige tegn kan for eksempel endre seg over tid, og dette bør da også endres i planen. </w:t>
                            </w:r>
                          </w:p>
                          <w:p w:rsidR="00FB0CC2" w:rsidRPr="00FB0CC2" w:rsidRDefault="00FB0CC2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:rsidR="00FB0CC2" w:rsidRPr="00FB0CC2" w:rsidRDefault="00FB0CC2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FB0CC2">
                              <w:rPr>
                                <w:sz w:val="22"/>
                                <w:szCs w:val="22"/>
                                <w:lang w:val="nb-NO"/>
                              </w:rPr>
                              <w:t>Det er viktig at denne planen utarbeide</w:t>
                            </w:r>
                            <w:r w:rsidR="00B03164">
                              <w:rPr>
                                <w:sz w:val="22"/>
                                <w:szCs w:val="22"/>
                                <w:lang w:val="nb-NO"/>
                              </w:rPr>
                              <w:t>s i en dialog mellom deg og din behandler</w:t>
                            </w:r>
                            <w:r w:rsidRPr="00FB0CC2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/ koordinator</w:t>
                            </w:r>
                            <w:r w:rsidR="00B068FC">
                              <w:rPr>
                                <w:sz w:val="22"/>
                                <w:szCs w:val="22"/>
                                <w:lang w:val="nb-NO"/>
                              </w:rPr>
                              <w:t>, og at en bruker litt tid på dette.</w:t>
                            </w:r>
                            <w:r w:rsidR="00320BF4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Det kan også være andre som kan trekkes med i arbeidet.</w:t>
                            </w:r>
                            <w:r w:rsidRPr="00FB0CC2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</w:p>
                          <w:p w:rsidR="00305CEE" w:rsidRDefault="00305CEE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:rsidR="00835A8A" w:rsidRPr="00FB0CC2" w:rsidRDefault="00835A8A" w:rsidP="00835A8A">
                            <w:pPr>
                              <w:rPr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FB0CC2">
                              <w:rPr>
                                <w:sz w:val="22"/>
                                <w:szCs w:val="22"/>
                                <w:lang w:val="nb-NO"/>
                              </w:rPr>
                              <w:t>Denne planen beskriver</w:t>
                            </w:r>
                            <w:r w:rsidR="00A91EED" w:rsidRPr="00FB0CC2">
                              <w:rPr>
                                <w:sz w:val="22"/>
                                <w:szCs w:val="22"/>
                                <w:lang w:val="nb-NO"/>
                              </w:rPr>
                              <w:t>:</w:t>
                            </w:r>
                            <w:r w:rsidRPr="00FB0CC2">
                              <w:rPr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r w:rsidR="00FB0CC2">
                              <w:rPr>
                                <w:sz w:val="22"/>
                                <w:szCs w:val="22"/>
                                <w:lang w:val="nb-NO"/>
                              </w:rPr>
                              <w:br/>
                            </w:r>
                          </w:p>
                          <w:p w:rsidR="00917704" w:rsidRPr="00FB0CC2" w:rsidRDefault="00917704" w:rsidP="00917704">
                            <w:pPr>
                              <w:numPr>
                                <w:ilvl w:val="0"/>
                                <w:numId w:val="5"/>
                              </w:numPr>
                              <w:spacing w:after="2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Dine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varselsignal</w:t>
                            </w:r>
                            <w:proofErr w:type="spellEnd"/>
                          </w:p>
                          <w:p w:rsidR="00835A8A" w:rsidRDefault="00835A8A" w:rsidP="00835A8A">
                            <w:pPr>
                              <w:numPr>
                                <w:ilvl w:val="0"/>
                                <w:numId w:val="5"/>
                              </w:numPr>
                              <w:spacing w:after="200"/>
                              <w:rPr>
                                <w:sz w:val="22"/>
                                <w:szCs w:val="22"/>
                              </w:rPr>
                            </w:pPr>
                            <w:r w:rsidRPr="00FB0CC2">
                              <w:rPr>
                                <w:sz w:val="22"/>
                                <w:szCs w:val="22"/>
                              </w:rPr>
                              <w:t xml:space="preserve">Dine </w:t>
                            </w:r>
                            <w:r w:rsidRPr="00305CEE">
                              <w:rPr>
                                <w:sz w:val="22"/>
                                <w:szCs w:val="22"/>
                                <w:lang w:val="nb-NO"/>
                              </w:rPr>
                              <w:t>tiltak</w:t>
                            </w:r>
                          </w:p>
                          <w:p w:rsidR="00835A8A" w:rsidRPr="00FB0CC2" w:rsidRDefault="004F3EE6" w:rsidP="00835A8A">
                            <w:pPr>
                              <w:numPr>
                                <w:ilvl w:val="0"/>
                                <w:numId w:val="5"/>
                              </w:numPr>
                              <w:spacing w:after="200"/>
                              <w:rPr>
                                <w:sz w:val="22"/>
                                <w:szCs w:val="22"/>
                              </w:rPr>
                            </w:pPr>
                            <w:r w:rsidRPr="004F3EE6">
                              <w:rPr>
                                <w:sz w:val="22"/>
                                <w:szCs w:val="22"/>
                                <w:lang w:val="nb-NO"/>
                              </w:rPr>
                              <w:t>Sosiale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3EE6">
                              <w:rPr>
                                <w:sz w:val="22"/>
                                <w:szCs w:val="22"/>
                                <w:lang w:val="nb-NO"/>
                              </w:rPr>
                              <w:t>nettverk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sine</w:t>
                            </w:r>
                            <w:r w:rsidR="00835A8A" w:rsidRPr="00FB0CC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35A8A" w:rsidRPr="00FB0CC2">
                              <w:rPr>
                                <w:sz w:val="22"/>
                                <w:szCs w:val="22"/>
                              </w:rPr>
                              <w:t>tiltak</w:t>
                            </w:r>
                            <w:proofErr w:type="spellEnd"/>
                          </w:p>
                          <w:p w:rsidR="00835A8A" w:rsidRPr="00FB0CC2" w:rsidRDefault="00835A8A" w:rsidP="00835A8A">
                            <w:pPr>
                              <w:numPr>
                                <w:ilvl w:val="0"/>
                                <w:numId w:val="5"/>
                              </w:numPr>
                              <w:spacing w:after="20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B0CC2">
                              <w:rPr>
                                <w:sz w:val="22"/>
                                <w:szCs w:val="22"/>
                              </w:rPr>
                              <w:t>Helsepersonellets</w:t>
                            </w:r>
                            <w:proofErr w:type="spellEnd"/>
                            <w:r w:rsidRPr="00FB0CC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0CC2">
                              <w:rPr>
                                <w:sz w:val="22"/>
                                <w:szCs w:val="22"/>
                              </w:rPr>
                              <w:t>tiltak</w:t>
                            </w:r>
                            <w:proofErr w:type="spellEnd"/>
                          </w:p>
                          <w:p w:rsidR="00345167" w:rsidRPr="002014FD" w:rsidRDefault="00345167" w:rsidP="004F18FC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25pt;margin-top:3in;width:333pt;height:56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PLswIAALY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" filled="f" stroked="f">
                <v:textbox inset="0,0,,0">
                  <w:txbxContent>
                    <w:p w:rsidR="00C960E3" w:rsidRDefault="00554613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  <w:r>
                        <w:rPr>
                          <w:sz w:val="22"/>
                          <w:szCs w:val="22"/>
                          <w:lang w:val="nb-NO"/>
                        </w:rPr>
                        <w:t>Målet</w:t>
                      </w:r>
                      <w:r w:rsidR="00470477">
                        <w:rPr>
                          <w:sz w:val="22"/>
                          <w:szCs w:val="22"/>
                          <w:lang w:val="nb-NO"/>
                        </w:rPr>
                        <w:t xml:space="preserve"> med kriseplanen</w:t>
                      </w:r>
                      <w:r w:rsidR="00511DEE">
                        <w:rPr>
                          <w:sz w:val="22"/>
                          <w:szCs w:val="22"/>
                          <w:lang w:val="nb-NO"/>
                        </w:rPr>
                        <w:t xml:space="preserve"> </w:t>
                      </w:r>
                      <w:r w:rsidR="00835A8A" w:rsidRPr="00D363CB">
                        <w:rPr>
                          <w:sz w:val="22"/>
                          <w:szCs w:val="22"/>
                          <w:lang w:val="nb-NO"/>
                        </w:rPr>
                        <w:t>er at den skal legge til</w:t>
                      </w:r>
                      <w:r>
                        <w:rPr>
                          <w:sz w:val="22"/>
                          <w:szCs w:val="22"/>
                          <w:lang w:val="nb-NO"/>
                        </w:rPr>
                        <w:t xml:space="preserve"> rette for</w:t>
                      </w:r>
                      <w:r w:rsidR="00270F80">
                        <w:rPr>
                          <w:sz w:val="22"/>
                          <w:szCs w:val="22"/>
                          <w:lang w:val="nb-NO"/>
                        </w:rPr>
                        <w:t xml:space="preserve"> egen mestring og</w:t>
                      </w:r>
                      <w:r>
                        <w:rPr>
                          <w:sz w:val="22"/>
                          <w:szCs w:val="22"/>
                          <w:lang w:val="nb-NO"/>
                        </w:rPr>
                        <w:t xml:space="preserve"> virkningsfull hjelp, </w:t>
                      </w:r>
                      <w:r w:rsidR="00320BF4">
                        <w:rPr>
                          <w:sz w:val="22"/>
                          <w:szCs w:val="22"/>
                          <w:lang w:val="nb-NO"/>
                        </w:rPr>
                        <w:t xml:space="preserve">og bidra til </w:t>
                      </w:r>
                      <w:r w:rsidR="004F3EE6">
                        <w:rPr>
                          <w:sz w:val="22"/>
                          <w:szCs w:val="22"/>
                          <w:lang w:val="nb-NO"/>
                        </w:rPr>
                        <w:t>større</w:t>
                      </w:r>
                      <w:r w:rsidR="00320BF4">
                        <w:rPr>
                          <w:sz w:val="22"/>
                          <w:szCs w:val="22"/>
                          <w:lang w:val="nb-NO"/>
                        </w:rPr>
                        <w:t xml:space="preserve"> forutsigbar</w:t>
                      </w:r>
                      <w:r w:rsidR="004F3EE6">
                        <w:rPr>
                          <w:sz w:val="22"/>
                          <w:szCs w:val="22"/>
                          <w:lang w:val="nb-NO"/>
                        </w:rPr>
                        <w:t>het</w:t>
                      </w:r>
                      <w:r w:rsidR="00320BF4">
                        <w:rPr>
                          <w:sz w:val="22"/>
                          <w:szCs w:val="22"/>
                          <w:lang w:val="nb-NO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nb-NO"/>
                        </w:rPr>
                        <w:t xml:space="preserve">når </w:t>
                      </w:r>
                      <w:r w:rsidR="00320BF4">
                        <w:rPr>
                          <w:sz w:val="22"/>
                          <w:szCs w:val="22"/>
                          <w:lang w:val="nb-NO"/>
                        </w:rPr>
                        <w:t>det er behov for det.</w:t>
                      </w:r>
                    </w:p>
                    <w:p w:rsidR="00511DEE" w:rsidRDefault="00511DEE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</w:p>
                    <w:p w:rsidR="00835A8A" w:rsidRPr="002442FE" w:rsidRDefault="00D363CB" w:rsidP="00D363CB">
                      <w:pPr>
                        <w:pStyle w:val="Overskrift1"/>
                        <w:rPr>
                          <w:sz w:val="16"/>
                          <w:szCs w:val="16"/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Hva</w:t>
                      </w:r>
                      <w:r w:rsidR="002442FE">
                        <w:rPr>
                          <w:lang w:val="nb-NO"/>
                        </w:rPr>
                        <w:br/>
                      </w:r>
                    </w:p>
                    <w:p w:rsidR="00C960E3" w:rsidRDefault="00470477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  <w:r>
                        <w:rPr>
                          <w:sz w:val="22"/>
                          <w:szCs w:val="22"/>
                          <w:lang w:val="nb-NO"/>
                        </w:rPr>
                        <w:t xml:space="preserve">Kriseplanen </w:t>
                      </w:r>
                      <w:r w:rsidR="00835A8A" w:rsidRPr="00D363CB">
                        <w:rPr>
                          <w:sz w:val="22"/>
                          <w:szCs w:val="22"/>
                          <w:lang w:val="nb-NO"/>
                        </w:rPr>
                        <w:t>skal beskrive ti</w:t>
                      </w:r>
                      <w:r w:rsidR="00800A10">
                        <w:rPr>
                          <w:sz w:val="22"/>
                          <w:szCs w:val="22"/>
                          <w:lang w:val="nb-NO"/>
                        </w:rPr>
                        <w:t>dlige tegn som du</w:t>
                      </w:r>
                      <w:r w:rsidR="00835A8A" w:rsidRPr="00D363CB">
                        <w:rPr>
                          <w:sz w:val="22"/>
                          <w:szCs w:val="22"/>
                          <w:lang w:val="nb-NO"/>
                        </w:rPr>
                        <w:t xml:space="preserve">, dine nærmeste </w:t>
                      </w:r>
                      <w:r w:rsidR="00835A8A" w:rsidRPr="00800A10">
                        <w:rPr>
                          <w:sz w:val="22"/>
                          <w:szCs w:val="22"/>
                          <w:lang w:val="nb-NO"/>
                        </w:rPr>
                        <w:t xml:space="preserve">og hjelpeapparatet rundt deg bør være oppmerksomme på. </w:t>
                      </w:r>
                    </w:p>
                    <w:p w:rsidR="00C960E3" w:rsidRDefault="00C960E3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</w:p>
                    <w:p w:rsidR="00305CEE" w:rsidRDefault="00917704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  <w:r w:rsidRPr="00800A10">
                        <w:rPr>
                          <w:sz w:val="22"/>
                          <w:szCs w:val="22"/>
                          <w:lang w:val="nb-NO"/>
                        </w:rPr>
                        <w:t xml:space="preserve">Det er viktig at </w:t>
                      </w:r>
                      <w:r w:rsidR="00800A10" w:rsidRPr="00800A10">
                        <w:rPr>
                          <w:sz w:val="22"/>
                          <w:szCs w:val="22"/>
                          <w:lang w:val="nb-NO"/>
                        </w:rPr>
                        <w:t>du</w:t>
                      </w:r>
                      <w:r w:rsidR="000703F8" w:rsidRPr="00800A10">
                        <w:rPr>
                          <w:sz w:val="22"/>
                          <w:szCs w:val="22"/>
                          <w:lang w:val="nb-NO"/>
                        </w:rPr>
                        <w:t xml:space="preserve"> blir kjent med deg selv</w:t>
                      </w:r>
                      <w:r w:rsidR="00800A10" w:rsidRPr="00800A10">
                        <w:rPr>
                          <w:sz w:val="22"/>
                          <w:szCs w:val="22"/>
                          <w:lang w:val="nb-NO"/>
                        </w:rPr>
                        <w:t>,</w:t>
                      </w:r>
                      <w:r w:rsidR="000703F8" w:rsidRPr="00800A10">
                        <w:rPr>
                          <w:sz w:val="22"/>
                          <w:szCs w:val="22"/>
                          <w:lang w:val="nb-NO"/>
                        </w:rPr>
                        <w:t xml:space="preserve"> </w:t>
                      </w:r>
                      <w:r w:rsidR="00C960E3">
                        <w:rPr>
                          <w:sz w:val="22"/>
                          <w:szCs w:val="22"/>
                          <w:lang w:val="nb-NO"/>
                        </w:rPr>
                        <w:t xml:space="preserve">og hva du kan gjøre </w:t>
                      </w:r>
                      <w:r w:rsidR="00305CEE">
                        <w:rPr>
                          <w:sz w:val="22"/>
                          <w:szCs w:val="22"/>
                          <w:lang w:val="nb-NO"/>
                        </w:rPr>
                        <w:t xml:space="preserve">for </w:t>
                      </w:r>
                      <w:r w:rsidR="00C960E3">
                        <w:rPr>
                          <w:sz w:val="22"/>
                          <w:szCs w:val="22"/>
                          <w:lang w:val="nb-NO"/>
                        </w:rPr>
                        <w:t>å unngå forverring.</w:t>
                      </w:r>
                    </w:p>
                    <w:p w:rsidR="00305CEE" w:rsidRDefault="00305CEE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</w:p>
                    <w:p w:rsidR="00C960E3" w:rsidRDefault="000703F8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  <w:r>
                        <w:rPr>
                          <w:sz w:val="22"/>
                          <w:szCs w:val="22"/>
                          <w:lang w:val="nb-NO"/>
                        </w:rPr>
                        <w:t>V</w:t>
                      </w:r>
                      <w:r w:rsidR="00835A8A" w:rsidRPr="00D363CB">
                        <w:rPr>
                          <w:sz w:val="22"/>
                          <w:szCs w:val="22"/>
                          <w:lang w:val="nb-NO"/>
                        </w:rPr>
                        <w:t xml:space="preserve">idere </w:t>
                      </w:r>
                      <w:r w:rsidR="00360981">
                        <w:rPr>
                          <w:sz w:val="22"/>
                          <w:szCs w:val="22"/>
                          <w:lang w:val="nb-NO"/>
                        </w:rPr>
                        <w:t xml:space="preserve">skal den beskrive </w:t>
                      </w:r>
                      <w:r w:rsidR="00835A8A" w:rsidRPr="00D363CB">
                        <w:rPr>
                          <w:sz w:val="22"/>
                          <w:szCs w:val="22"/>
                          <w:lang w:val="nb-NO"/>
                        </w:rPr>
                        <w:t xml:space="preserve">tiltak for hva du </w:t>
                      </w:r>
                      <w:r w:rsidR="004F3EE6" w:rsidRPr="00D363CB">
                        <w:rPr>
                          <w:sz w:val="22"/>
                          <w:szCs w:val="22"/>
                          <w:lang w:val="nb-NO"/>
                        </w:rPr>
                        <w:t xml:space="preserve">selv </w:t>
                      </w:r>
                      <w:r w:rsidR="00835A8A" w:rsidRPr="00D363CB">
                        <w:rPr>
                          <w:sz w:val="22"/>
                          <w:szCs w:val="22"/>
                          <w:lang w:val="nb-NO"/>
                        </w:rPr>
                        <w:t>kan gjøre, hva andre kan gjøre</w:t>
                      </w:r>
                      <w:r w:rsidR="00D363CB" w:rsidRPr="00D363CB">
                        <w:rPr>
                          <w:sz w:val="22"/>
                          <w:szCs w:val="22"/>
                          <w:lang w:val="nb-NO"/>
                        </w:rPr>
                        <w:t>,</w:t>
                      </w:r>
                      <w:r w:rsidR="00835A8A" w:rsidRPr="00D363CB">
                        <w:rPr>
                          <w:sz w:val="22"/>
                          <w:szCs w:val="22"/>
                          <w:lang w:val="nb-NO"/>
                        </w:rPr>
                        <w:t xml:space="preserve"> og hvem du kan ta kontakt med (både navn og telefonnummer). </w:t>
                      </w:r>
                    </w:p>
                    <w:p w:rsidR="00C960E3" w:rsidRDefault="00C960E3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</w:p>
                    <w:p w:rsidR="00C960E3" w:rsidRDefault="00835A8A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  <w:r w:rsidRPr="00D363CB">
                        <w:rPr>
                          <w:sz w:val="22"/>
                          <w:szCs w:val="22"/>
                          <w:lang w:val="nb-NO"/>
                        </w:rPr>
                        <w:t xml:space="preserve">Her kan du beskrive hvilke ønsker du har dersom det skulle oppstå situasjoner som medfører tiltak mot din vilje. Planen kan </w:t>
                      </w:r>
                      <w:r w:rsidR="00800A10">
                        <w:rPr>
                          <w:sz w:val="22"/>
                          <w:szCs w:val="22"/>
                          <w:lang w:val="nb-NO"/>
                        </w:rPr>
                        <w:t xml:space="preserve">også </w:t>
                      </w:r>
                      <w:r w:rsidRPr="00D363CB">
                        <w:rPr>
                          <w:sz w:val="22"/>
                          <w:szCs w:val="22"/>
                          <w:lang w:val="nb-NO"/>
                        </w:rPr>
                        <w:t>inneholde det du ev</w:t>
                      </w:r>
                      <w:r w:rsidR="00802A4B">
                        <w:rPr>
                          <w:sz w:val="22"/>
                          <w:szCs w:val="22"/>
                          <w:lang w:val="nb-NO"/>
                        </w:rPr>
                        <w:t>entuelt</w:t>
                      </w:r>
                      <w:r w:rsidRPr="00D363CB">
                        <w:rPr>
                          <w:sz w:val="22"/>
                          <w:szCs w:val="22"/>
                          <w:lang w:val="nb-NO"/>
                        </w:rPr>
                        <w:t xml:space="preserve"> ikke ønsker skal gjøres. </w:t>
                      </w:r>
                    </w:p>
                    <w:p w:rsidR="00C960E3" w:rsidRDefault="00C960E3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</w:p>
                    <w:p w:rsidR="00B068FC" w:rsidRPr="00E93137" w:rsidRDefault="00B068FC" w:rsidP="00B068FC">
                      <w:pPr>
                        <w:rPr>
                          <w:color w:val="FF0000"/>
                          <w:sz w:val="22"/>
                          <w:szCs w:val="22"/>
                          <w:lang w:val="nb-NO"/>
                        </w:rPr>
                      </w:pPr>
                      <w:r>
                        <w:rPr>
                          <w:sz w:val="22"/>
                          <w:szCs w:val="22"/>
                          <w:lang w:val="nb-NO"/>
                        </w:rPr>
                        <w:t xml:space="preserve">Det </w:t>
                      </w:r>
                      <w:r w:rsidRPr="00B068FC">
                        <w:rPr>
                          <w:color w:val="auto"/>
                          <w:sz w:val="22"/>
                          <w:szCs w:val="22"/>
                          <w:lang w:val="nb-NO"/>
                        </w:rPr>
                        <w:t>er viktig at alle du samarbeider med</w:t>
                      </w:r>
                      <w:r w:rsidR="004F3EE6">
                        <w:rPr>
                          <w:color w:val="auto"/>
                          <w:sz w:val="22"/>
                          <w:szCs w:val="22"/>
                          <w:lang w:val="nb-NO"/>
                        </w:rPr>
                        <w:t xml:space="preserve"> informeres og</w:t>
                      </w:r>
                      <w:r w:rsidRPr="00B068FC">
                        <w:rPr>
                          <w:color w:val="auto"/>
                          <w:sz w:val="22"/>
                          <w:szCs w:val="22"/>
                          <w:lang w:val="nb-NO"/>
                        </w:rPr>
                        <w:t xml:space="preserve"> blir enige om</w:t>
                      </w:r>
                      <w:r w:rsidR="00554613">
                        <w:rPr>
                          <w:color w:val="auto"/>
                          <w:sz w:val="22"/>
                          <w:szCs w:val="22"/>
                          <w:lang w:val="nb-NO"/>
                        </w:rPr>
                        <w:t xml:space="preserve"> planen. </w:t>
                      </w:r>
                      <w:r w:rsidR="00470477">
                        <w:rPr>
                          <w:sz w:val="22"/>
                          <w:szCs w:val="22"/>
                          <w:lang w:val="nb-NO"/>
                        </w:rPr>
                        <w:t xml:space="preserve">Kriseplanen </w:t>
                      </w:r>
                      <w:r w:rsidRPr="00B068FC">
                        <w:rPr>
                          <w:color w:val="auto"/>
                          <w:sz w:val="22"/>
                          <w:szCs w:val="22"/>
                          <w:lang w:val="nb-NO"/>
                        </w:rPr>
                        <w:t>erstatter ikke individuell plan, men kan være en del av den.</w:t>
                      </w:r>
                    </w:p>
                    <w:p w:rsidR="00802A4B" w:rsidRPr="00D363CB" w:rsidRDefault="00802A4B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</w:p>
                    <w:p w:rsidR="00B068FC" w:rsidRPr="00B068FC" w:rsidRDefault="00470477" w:rsidP="00B068FC">
                      <w:pPr>
                        <w:rPr>
                          <w:color w:val="auto"/>
                          <w:sz w:val="22"/>
                          <w:szCs w:val="22"/>
                          <w:lang w:val="nb-NO"/>
                        </w:rPr>
                      </w:pPr>
                      <w:r>
                        <w:rPr>
                          <w:sz w:val="22"/>
                          <w:szCs w:val="22"/>
                          <w:lang w:val="nb-NO"/>
                        </w:rPr>
                        <w:t xml:space="preserve">Kriseplanen </w:t>
                      </w:r>
                      <w:r w:rsidR="00B068FC" w:rsidRPr="00B068FC">
                        <w:rPr>
                          <w:color w:val="auto"/>
                          <w:sz w:val="22"/>
                          <w:szCs w:val="22"/>
                          <w:lang w:val="nb-NO"/>
                        </w:rPr>
                        <w:t xml:space="preserve">kan endres. Tidlige tegn kan for eksempel endre seg over tid, og dette bør da også endres i planen. </w:t>
                      </w:r>
                    </w:p>
                    <w:p w:rsidR="00FB0CC2" w:rsidRPr="00FB0CC2" w:rsidRDefault="00FB0CC2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</w:p>
                    <w:p w:rsidR="00FB0CC2" w:rsidRPr="00FB0CC2" w:rsidRDefault="00FB0CC2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  <w:r w:rsidRPr="00FB0CC2">
                        <w:rPr>
                          <w:sz w:val="22"/>
                          <w:szCs w:val="22"/>
                          <w:lang w:val="nb-NO"/>
                        </w:rPr>
                        <w:t>Det er viktig at denne planen utarbeide</w:t>
                      </w:r>
                      <w:r w:rsidR="00B03164">
                        <w:rPr>
                          <w:sz w:val="22"/>
                          <w:szCs w:val="22"/>
                          <w:lang w:val="nb-NO"/>
                        </w:rPr>
                        <w:t>s i en dialog mellom deg og din behandler</w:t>
                      </w:r>
                      <w:r w:rsidRPr="00FB0CC2">
                        <w:rPr>
                          <w:sz w:val="22"/>
                          <w:szCs w:val="22"/>
                          <w:lang w:val="nb-NO"/>
                        </w:rPr>
                        <w:t xml:space="preserve"> / koordinator</w:t>
                      </w:r>
                      <w:r w:rsidR="00B068FC">
                        <w:rPr>
                          <w:sz w:val="22"/>
                          <w:szCs w:val="22"/>
                          <w:lang w:val="nb-NO"/>
                        </w:rPr>
                        <w:t>, og at en bruker litt tid på dette.</w:t>
                      </w:r>
                      <w:r w:rsidR="00320BF4">
                        <w:rPr>
                          <w:sz w:val="22"/>
                          <w:szCs w:val="22"/>
                          <w:lang w:val="nb-NO"/>
                        </w:rPr>
                        <w:t xml:space="preserve"> Det kan også være andre som kan trekkes med i arbeidet.</w:t>
                      </w:r>
                      <w:r w:rsidRPr="00FB0CC2">
                        <w:rPr>
                          <w:sz w:val="22"/>
                          <w:szCs w:val="22"/>
                          <w:lang w:val="nb-NO"/>
                        </w:rPr>
                        <w:t xml:space="preserve"> </w:t>
                      </w:r>
                    </w:p>
                    <w:p w:rsidR="00305CEE" w:rsidRDefault="00305CEE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</w:p>
                    <w:p w:rsidR="00835A8A" w:rsidRPr="00FB0CC2" w:rsidRDefault="00835A8A" w:rsidP="00835A8A">
                      <w:pPr>
                        <w:rPr>
                          <w:sz w:val="22"/>
                          <w:szCs w:val="22"/>
                          <w:lang w:val="nb-NO"/>
                        </w:rPr>
                      </w:pPr>
                      <w:r w:rsidRPr="00FB0CC2">
                        <w:rPr>
                          <w:sz w:val="22"/>
                          <w:szCs w:val="22"/>
                          <w:lang w:val="nb-NO"/>
                        </w:rPr>
                        <w:t>Denne planen beskriver</w:t>
                      </w:r>
                      <w:r w:rsidR="00A91EED" w:rsidRPr="00FB0CC2">
                        <w:rPr>
                          <w:sz w:val="22"/>
                          <w:szCs w:val="22"/>
                          <w:lang w:val="nb-NO"/>
                        </w:rPr>
                        <w:t>:</w:t>
                      </w:r>
                      <w:r w:rsidRPr="00FB0CC2">
                        <w:rPr>
                          <w:sz w:val="22"/>
                          <w:szCs w:val="22"/>
                          <w:lang w:val="nb-NO"/>
                        </w:rPr>
                        <w:t xml:space="preserve"> </w:t>
                      </w:r>
                      <w:r w:rsidR="00FB0CC2">
                        <w:rPr>
                          <w:sz w:val="22"/>
                          <w:szCs w:val="22"/>
                          <w:lang w:val="nb-NO"/>
                        </w:rPr>
                        <w:br/>
                      </w:r>
                    </w:p>
                    <w:p w:rsidR="00917704" w:rsidRPr="00FB0CC2" w:rsidRDefault="00917704" w:rsidP="00917704">
                      <w:pPr>
                        <w:numPr>
                          <w:ilvl w:val="0"/>
                          <w:numId w:val="5"/>
                        </w:numPr>
                        <w:spacing w:after="2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Dine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varselsignal</w:t>
                      </w:r>
                      <w:proofErr w:type="spellEnd"/>
                    </w:p>
                    <w:p w:rsidR="00835A8A" w:rsidRDefault="00835A8A" w:rsidP="00835A8A">
                      <w:pPr>
                        <w:numPr>
                          <w:ilvl w:val="0"/>
                          <w:numId w:val="5"/>
                        </w:numPr>
                        <w:spacing w:after="200"/>
                        <w:rPr>
                          <w:sz w:val="22"/>
                          <w:szCs w:val="22"/>
                        </w:rPr>
                      </w:pPr>
                      <w:r w:rsidRPr="00FB0CC2">
                        <w:rPr>
                          <w:sz w:val="22"/>
                          <w:szCs w:val="22"/>
                        </w:rPr>
                        <w:t xml:space="preserve">Dine </w:t>
                      </w:r>
                      <w:r w:rsidRPr="00305CEE">
                        <w:rPr>
                          <w:sz w:val="22"/>
                          <w:szCs w:val="22"/>
                          <w:lang w:val="nb-NO"/>
                        </w:rPr>
                        <w:t>tiltak</w:t>
                      </w:r>
                    </w:p>
                    <w:p w:rsidR="00835A8A" w:rsidRPr="00FB0CC2" w:rsidRDefault="004F3EE6" w:rsidP="00835A8A">
                      <w:pPr>
                        <w:numPr>
                          <w:ilvl w:val="0"/>
                          <w:numId w:val="5"/>
                        </w:numPr>
                        <w:spacing w:after="200"/>
                        <w:rPr>
                          <w:sz w:val="22"/>
                          <w:szCs w:val="22"/>
                        </w:rPr>
                      </w:pPr>
                      <w:r w:rsidRPr="004F3EE6">
                        <w:rPr>
                          <w:sz w:val="22"/>
                          <w:szCs w:val="22"/>
                          <w:lang w:val="nb-NO"/>
                        </w:rPr>
                        <w:t>Sosiale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F3EE6">
                        <w:rPr>
                          <w:sz w:val="22"/>
                          <w:szCs w:val="22"/>
                          <w:lang w:val="nb-NO"/>
                        </w:rPr>
                        <w:t>nettverk</w:t>
                      </w:r>
                      <w:r>
                        <w:rPr>
                          <w:sz w:val="22"/>
                          <w:szCs w:val="22"/>
                        </w:rPr>
                        <w:t xml:space="preserve"> sine</w:t>
                      </w:r>
                      <w:r w:rsidR="00835A8A" w:rsidRPr="00FB0CC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35A8A" w:rsidRPr="00FB0CC2">
                        <w:rPr>
                          <w:sz w:val="22"/>
                          <w:szCs w:val="22"/>
                        </w:rPr>
                        <w:t>tiltak</w:t>
                      </w:r>
                      <w:proofErr w:type="spellEnd"/>
                    </w:p>
                    <w:p w:rsidR="00835A8A" w:rsidRPr="00FB0CC2" w:rsidRDefault="00835A8A" w:rsidP="00835A8A">
                      <w:pPr>
                        <w:numPr>
                          <w:ilvl w:val="0"/>
                          <w:numId w:val="5"/>
                        </w:numPr>
                        <w:spacing w:after="20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FB0CC2">
                        <w:rPr>
                          <w:sz w:val="22"/>
                          <w:szCs w:val="22"/>
                        </w:rPr>
                        <w:t>Helsepersonellets</w:t>
                      </w:r>
                      <w:proofErr w:type="spellEnd"/>
                      <w:r w:rsidRPr="00FB0CC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0CC2">
                        <w:rPr>
                          <w:sz w:val="22"/>
                          <w:szCs w:val="22"/>
                        </w:rPr>
                        <w:t>tiltak</w:t>
                      </w:r>
                      <w:proofErr w:type="spellEnd"/>
                    </w:p>
                    <w:p w:rsidR="00345167" w:rsidRPr="002014FD" w:rsidRDefault="00345167" w:rsidP="004F18FC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0C72" w:rsidRPr="00396A62" w:rsidRDefault="00843737" w:rsidP="00050C72">
      <w:pPr>
        <w:rPr>
          <w:lang w:val="nb-NO"/>
        </w:rPr>
      </w:pPr>
      <w:r w:rsidRPr="00396A62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2857500</wp:posOffset>
                </wp:positionV>
                <wp:extent cx="2080260" cy="4000500"/>
                <wp:effectExtent l="0" t="0" r="0" b="0"/>
                <wp:wrapNone/>
                <wp:docPr id="7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67" w:rsidRPr="001824B4" w:rsidRDefault="00835A8A" w:rsidP="00FC4550">
                            <w:pPr>
                              <w:pStyle w:val="Uthevetsitat"/>
                              <w:rPr>
                                <w:b/>
                                <w:lang w:val="nb-NO"/>
                              </w:rPr>
                            </w:pPr>
                            <w:r w:rsidRPr="00D70AA3">
                              <w:rPr>
                                <w:b/>
                                <w:lang w:val="nb-NO"/>
                              </w:rPr>
                              <w:t>Hensikt</w:t>
                            </w:r>
                            <w:r w:rsidR="00345167" w:rsidRPr="001824B4">
                              <w:rPr>
                                <w:b/>
                                <w:lang w:val="nb-NO"/>
                              </w:rPr>
                              <w:t>:</w:t>
                            </w:r>
                          </w:p>
                          <w:p w:rsidR="00835A8A" w:rsidRPr="00D70AA3" w:rsidRDefault="00835A8A" w:rsidP="00835A8A">
                            <w:pPr>
                              <w:numPr>
                                <w:ilvl w:val="0"/>
                                <w:numId w:val="4"/>
                              </w:numPr>
                              <w:spacing w:after="200"/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70AA3"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  <w:t>Bli bevisst på å oppdage tegn på forandring</w:t>
                            </w:r>
                          </w:p>
                          <w:p w:rsidR="00835A8A" w:rsidRPr="00D70AA3" w:rsidRDefault="00835A8A" w:rsidP="00835A8A">
                            <w:pPr>
                              <w:numPr>
                                <w:ilvl w:val="0"/>
                                <w:numId w:val="4"/>
                              </w:numPr>
                              <w:spacing w:after="200"/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70AA3"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  <w:t>Planlegge hvordan du kan stoppe en negativ utvikling</w:t>
                            </w:r>
                          </w:p>
                          <w:p w:rsidR="00835A8A" w:rsidRPr="00D70AA3" w:rsidRDefault="00502353" w:rsidP="00835A8A">
                            <w:pPr>
                              <w:numPr>
                                <w:ilvl w:val="0"/>
                                <w:numId w:val="4"/>
                              </w:numPr>
                              <w:spacing w:after="200"/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  <w:t>Klargjøre hvordan du</w:t>
                            </w:r>
                            <w:r w:rsidR="00835A8A" w:rsidRPr="00D70AA3"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  <w:t xml:space="preserve"> på best mulig måte kan søke hjelp</w:t>
                            </w:r>
                          </w:p>
                          <w:p w:rsidR="00320BF4" w:rsidRDefault="00835A8A" w:rsidP="00835A8A">
                            <w:pPr>
                              <w:numPr>
                                <w:ilvl w:val="0"/>
                                <w:numId w:val="4"/>
                              </w:numPr>
                              <w:spacing w:after="200"/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D70AA3"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  <w:t>Hjelpeapparatet forplikter seg til å følge den</w:t>
                            </w:r>
                            <w:r w:rsidR="00D70AA3" w:rsidRPr="00D70AA3"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  <w:t xml:space="preserve">ne planen </w:t>
                            </w:r>
                          </w:p>
                          <w:p w:rsidR="00835A8A" w:rsidRPr="00D70AA3" w:rsidRDefault="00835A8A" w:rsidP="00835A8A">
                            <w:pPr>
                              <w:numPr>
                                <w:ilvl w:val="0"/>
                                <w:numId w:val="4"/>
                              </w:numPr>
                              <w:spacing w:after="200"/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</w:pPr>
                            <w:proofErr w:type="spellStart"/>
                            <w:r w:rsidRPr="00D70AA3"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  <w:t>Skriftliggjøre</w:t>
                            </w:r>
                            <w:proofErr w:type="spellEnd"/>
                            <w:r w:rsidRPr="00D70AA3"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  <w:t xml:space="preserve"> planen i samarbeid med</w:t>
                            </w:r>
                            <w:r w:rsidR="00320BF4"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  <w:t xml:space="preserve"> hjelpeapparatet og </w:t>
                            </w:r>
                            <w:r w:rsidR="00502353"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  <w:t xml:space="preserve">dine </w:t>
                            </w:r>
                            <w:r w:rsidR="00D70AA3" w:rsidRPr="00D70AA3">
                              <w:rPr>
                                <w:color w:val="3682A2"/>
                                <w:sz w:val="22"/>
                                <w:szCs w:val="22"/>
                                <w:lang w:val="nb-NO"/>
                              </w:rPr>
                              <w:t>nærmeste</w:t>
                            </w:r>
                          </w:p>
                          <w:p w:rsidR="00345167" w:rsidRPr="00835A8A" w:rsidRDefault="00345167" w:rsidP="00FC455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33" type="#_x0000_t202" style="position:absolute;margin-left:27pt;margin-top:225pt;width:163.8pt;height:3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NouA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" filled="f" stroked="f">
                <v:textbox inset=",0,,0">
                  <w:txbxContent>
                    <w:p w:rsidR="00345167" w:rsidRPr="001824B4" w:rsidRDefault="00835A8A" w:rsidP="00FC4550">
                      <w:pPr>
                        <w:pStyle w:val="Uthevetsitat"/>
                        <w:rPr>
                          <w:b/>
                          <w:lang w:val="nb-NO"/>
                        </w:rPr>
                      </w:pPr>
                      <w:r w:rsidRPr="00D70AA3">
                        <w:rPr>
                          <w:b/>
                          <w:lang w:val="nb-NO"/>
                        </w:rPr>
                        <w:t>Hensikt</w:t>
                      </w:r>
                      <w:r w:rsidR="00345167" w:rsidRPr="001824B4">
                        <w:rPr>
                          <w:b/>
                          <w:lang w:val="nb-NO"/>
                        </w:rPr>
                        <w:t>:</w:t>
                      </w:r>
                    </w:p>
                    <w:p w:rsidR="00835A8A" w:rsidRPr="00D70AA3" w:rsidRDefault="00835A8A" w:rsidP="00835A8A">
                      <w:pPr>
                        <w:numPr>
                          <w:ilvl w:val="0"/>
                          <w:numId w:val="4"/>
                        </w:numPr>
                        <w:spacing w:after="200"/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</w:pPr>
                      <w:r w:rsidRPr="00D70AA3"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  <w:t>Bli bevisst på å oppdage tegn på forandring</w:t>
                      </w:r>
                    </w:p>
                    <w:p w:rsidR="00835A8A" w:rsidRPr="00D70AA3" w:rsidRDefault="00835A8A" w:rsidP="00835A8A">
                      <w:pPr>
                        <w:numPr>
                          <w:ilvl w:val="0"/>
                          <w:numId w:val="4"/>
                        </w:numPr>
                        <w:spacing w:after="200"/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</w:pPr>
                      <w:r w:rsidRPr="00D70AA3"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  <w:t>Planlegge hvordan du kan stoppe en negativ utvikling</w:t>
                      </w:r>
                    </w:p>
                    <w:p w:rsidR="00835A8A" w:rsidRPr="00D70AA3" w:rsidRDefault="00502353" w:rsidP="00835A8A">
                      <w:pPr>
                        <w:numPr>
                          <w:ilvl w:val="0"/>
                          <w:numId w:val="4"/>
                        </w:numPr>
                        <w:spacing w:after="200"/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</w:pPr>
                      <w:r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  <w:t>Klargjøre hvordan du</w:t>
                      </w:r>
                      <w:r w:rsidR="00835A8A" w:rsidRPr="00D70AA3"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  <w:t xml:space="preserve"> på best mulig måte kan søke hjelp</w:t>
                      </w:r>
                    </w:p>
                    <w:p w:rsidR="00320BF4" w:rsidRDefault="00835A8A" w:rsidP="00835A8A">
                      <w:pPr>
                        <w:numPr>
                          <w:ilvl w:val="0"/>
                          <w:numId w:val="4"/>
                        </w:numPr>
                        <w:spacing w:after="200"/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</w:pPr>
                      <w:r w:rsidRPr="00D70AA3"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  <w:t>Hjelpeapparatet forplikter seg til å følge den</w:t>
                      </w:r>
                      <w:r w:rsidR="00D70AA3" w:rsidRPr="00D70AA3"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  <w:t xml:space="preserve">ne planen </w:t>
                      </w:r>
                    </w:p>
                    <w:p w:rsidR="00835A8A" w:rsidRPr="00D70AA3" w:rsidRDefault="00835A8A" w:rsidP="00835A8A">
                      <w:pPr>
                        <w:numPr>
                          <w:ilvl w:val="0"/>
                          <w:numId w:val="4"/>
                        </w:numPr>
                        <w:spacing w:after="200"/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</w:pPr>
                      <w:proofErr w:type="spellStart"/>
                      <w:r w:rsidRPr="00D70AA3"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  <w:t>Skriftliggjøre</w:t>
                      </w:r>
                      <w:proofErr w:type="spellEnd"/>
                      <w:r w:rsidRPr="00D70AA3"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  <w:t xml:space="preserve"> planen i samarbeid med</w:t>
                      </w:r>
                      <w:r w:rsidR="00320BF4"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  <w:t xml:space="preserve"> hjelpeapparatet og </w:t>
                      </w:r>
                      <w:r w:rsidR="00502353"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  <w:t xml:space="preserve">dine </w:t>
                      </w:r>
                      <w:r w:rsidR="00D70AA3" w:rsidRPr="00D70AA3">
                        <w:rPr>
                          <w:color w:val="3682A2"/>
                          <w:sz w:val="22"/>
                          <w:szCs w:val="22"/>
                          <w:lang w:val="nb-NO"/>
                        </w:rPr>
                        <w:t>nærmeste</w:t>
                      </w:r>
                    </w:p>
                    <w:p w:rsidR="00345167" w:rsidRPr="00835A8A" w:rsidRDefault="00345167" w:rsidP="00FC455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0C72" w:rsidRPr="00396A62" w:rsidRDefault="00050C72" w:rsidP="00050C72">
      <w:pPr>
        <w:rPr>
          <w:lang w:val="nb-NO"/>
        </w:rPr>
      </w:pPr>
    </w:p>
    <w:p w:rsidR="00050C72" w:rsidRPr="00396A62" w:rsidRDefault="00050C72" w:rsidP="00050C72">
      <w:pPr>
        <w:rPr>
          <w:lang w:val="nb-NO"/>
        </w:rPr>
      </w:pPr>
    </w:p>
    <w:p w:rsidR="00050C72" w:rsidRPr="00396A62" w:rsidRDefault="00050C72" w:rsidP="00050C72">
      <w:pPr>
        <w:rPr>
          <w:lang w:val="nb-NO"/>
        </w:rPr>
      </w:pPr>
    </w:p>
    <w:p w:rsidR="00050C72" w:rsidRPr="00396A62" w:rsidRDefault="00050C72" w:rsidP="00050C72">
      <w:pPr>
        <w:rPr>
          <w:lang w:val="nb-NO"/>
        </w:rPr>
      </w:pPr>
    </w:p>
    <w:p w:rsidR="00050C72" w:rsidRPr="00396A62" w:rsidRDefault="00050C72" w:rsidP="00050C72">
      <w:pPr>
        <w:rPr>
          <w:lang w:val="nb-NO"/>
        </w:rPr>
      </w:pPr>
    </w:p>
    <w:p w:rsidR="00050C72" w:rsidRPr="00396A62" w:rsidRDefault="00050C72" w:rsidP="00050C72">
      <w:pPr>
        <w:rPr>
          <w:lang w:val="nb-NO"/>
        </w:rPr>
      </w:pPr>
    </w:p>
    <w:p w:rsidR="00050C72" w:rsidRPr="00396A62" w:rsidRDefault="00050C72" w:rsidP="002B0655">
      <w:pPr>
        <w:pStyle w:val="Brdtekst"/>
        <w:rPr>
          <w:lang w:val="nb-NO"/>
        </w:rPr>
      </w:pPr>
    </w:p>
    <w:p w:rsidR="00050C72" w:rsidRPr="00396A62" w:rsidRDefault="00050C72" w:rsidP="002B0655">
      <w:pPr>
        <w:pStyle w:val="Brdtekst"/>
        <w:rPr>
          <w:lang w:val="nb-NO"/>
        </w:rPr>
      </w:pPr>
    </w:p>
    <w:p w:rsidR="00050C72" w:rsidRPr="00396A62" w:rsidRDefault="00050C72" w:rsidP="00050C72">
      <w:pPr>
        <w:pStyle w:val="Brdtekst"/>
        <w:tabs>
          <w:tab w:val="clear" w:pos="3326"/>
          <w:tab w:val="left" w:pos="2280"/>
        </w:tabs>
        <w:rPr>
          <w:lang w:val="nb-NO"/>
        </w:rPr>
      </w:pPr>
      <w:r w:rsidRPr="00396A62">
        <w:rPr>
          <w:lang w:val="nb-NO"/>
        </w:rPr>
        <w:tab/>
      </w:r>
    </w:p>
    <w:p w:rsidR="00EE4FA3" w:rsidRPr="00396A62" w:rsidRDefault="00EE4FA3" w:rsidP="002A2381">
      <w:pPr>
        <w:keepNext/>
        <w:spacing w:before="240" w:after="60"/>
        <w:ind w:right="-333"/>
        <w:outlineLvl w:val="0"/>
        <w:rPr>
          <w:lang w:val="nb-NO"/>
        </w:rPr>
      </w:pPr>
    </w:p>
    <w:p w:rsidR="00C32171" w:rsidRPr="00396A62" w:rsidRDefault="00843737" w:rsidP="00662091">
      <w:pPr>
        <w:keepNext/>
        <w:spacing w:before="240" w:after="60"/>
        <w:ind w:right="-333"/>
        <w:outlineLvl w:val="0"/>
        <w:rPr>
          <w:sz w:val="16"/>
          <w:szCs w:val="16"/>
          <w:lang w:val="nb-NO"/>
        </w:rPr>
      </w:pPr>
      <w:r w:rsidRPr="00396A62"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8455660</wp:posOffset>
                </wp:positionV>
                <wp:extent cx="1943100" cy="1139190"/>
                <wp:effectExtent l="0" t="0" r="0" b="0"/>
                <wp:wrapNone/>
                <wp:docPr id="6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67" w:rsidRDefault="00470477">
                            <w:pPr>
                              <w:pStyle w:val="Uthevetsitat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lang w:val="nb-NO"/>
                              </w:rPr>
                              <w:t>Kriseplan</w:t>
                            </w:r>
                          </w:p>
                          <w:p w:rsidR="00345167" w:rsidRPr="00F84DFA" w:rsidRDefault="00FB0CC2">
                            <w:pPr>
                              <w:pStyle w:val="Uthevetsitat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Er utarbeidet i samarbeid mellom kommunene,</w:t>
                            </w:r>
                            <w:r w:rsidR="00470477">
                              <w:rPr>
                                <w:lang w:val="nb-NO"/>
                              </w:rPr>
                              <w:t xml:space="preserve"> psykiatrisk klinikk,</w:t>
                            </w:r>
                            <w:r>
                              <w:rPr>
                                <w:lang w:val="nb-NO"/>
                              </w:rPr>
                              <w:br/>
                              <w:t xml:space="preserve"> NAV og Mental Helse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4" type="#_x0000_t202" style="position:absolute;margin-left:36pt;margin-top:665.8pt;width:153pt;height:89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zlug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" filled="f" stroked="f">
                <v:textbox style="mso-fit-shape-to-text:t">
                  <w:txbxContent>
                    <w:p w:rsidR="00345167" w:rsidRDefault="00470477">
                      <w:pPr>
                        <w:pStyle w:val="Uthevetsitat"/>
                        <w:rPr>
                          <w:lang w:val="nb-NO"/>
                        </w:rPr>
                      </w:pPr>
                      <w:r>
                        <w:rPr>
                          <w:b/>
                          <w:lang w:val="nb-NO"/>
                        </w:rPr>
                        <w:t>Kriseplan</w:t>
                      </w:r>
                    </w:p>
                    <w:p w:rsidR="00345167" w:rsidRPr="00F84DFA" w:rsidRDefault="00FB0CC2">
                      <w:pPr>
                        <w:pStyle w:val="Uthevetsitat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Er utarbeidet i samarbeid mellom kommunene,</w:t>
                      </w:r>
                      <w:r w:rsidR="00470477">
                        <w:rPr>
                          <w:lang w:val="nb-NO"/>
                        </w:rPr>
                        <w:t xml:space="preserve"> psykiatrisk klinikk,</w:t>
                      </w:r>
                      <w:r>
                        <w:rPr>
                          <w:lang w:val="nb-NO"/>
                        </w:rPr>
                        <w:br/>
                        <w:t xml:space="preserve"> NAV og Mental Helse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96A62">
        <w:rPr>
          <w:noProof/>
          <w:lang w:val="nb-NO" w:eastAsia="nb-NO"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673735</wp:posOffset>
            </wp:positionH>
            <wp:positionV relativeFrom="page">
              <wp:posOffset>7237095</wp:posOffset>
            </wp:positionV>
            <wp:extent cx="1600200" cy="763905"/>
            <wp:effectExtent l="0" t="0" r="0" b="0"/>
            <wp:wrapSquare wrapText="bothSides"/>
            <wp:docPr id="384" name="il_fi" descr="http://www.saman.no/file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man.no/file=30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AE4" w:rsidRPr="00396A62">
        <w:rPr>
          <w:lang w:val="nb-NO"/>
        </w:rPr>
        <w:br w:type="page"/>
      </w:r>
    </w:p>
    <w:tbl>
      <w:tblPr>
        <w:tblW w:w="9981" w:type="dxa"/>
        <w:tblLook w:val="01E0" w:firstRow="1" w:lastRow="1" w:firstColumn="1" w:lastColumn="1" w:noHBand="0" w:noVBand="0"/>
      </w:tblPr>
      <w:tblGrid>
        <w:gridCol w:w="479"/>
        <w:gridCol w:w="427"/>
        <w:gridCol w:w="1599"/>
        <w:gridCol w:w="504"/>
        <w:gridCol w:w="1649"/>
        <w:gridCol w:w="1312"/>
        <w:gridCol w:w="654"/>
        <w:gridCol w:w="1472"/>
        <w:gridCol w:w="1885"/>
      </w:tblGrid>
      <w:tr w:rsidR="00C32171" w:rsidRPr="00396A62">
        <w:trPr>
          <w:trHeight w:val="467"/>
        </w:trPr>
        <w:tc>
          <w:tcPr>
            <w:tcW w:w="3009" w:type="dxa"/>
            <w:gridSpan w:val="4"/>
            <w:vAlign w:val="center"/>
          </w:tcPr>
          <w:p w:rsidR="00C32171" w:rsidRPr="00396A62" w:rsidRDefault="004F3EE6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after="120"/>
              <w:rPr>
                <w:b/>
                <w:bCs/>
                <w:sz w:val="20"/>
                <w:szCs w:val="20"/>
                <w:lang w:val="nb-NO" w:eastAsia="nb-NO"/>
              </w:rPr>
            </w:pPr>
            <w:r w:rsidRPr="00396A62">
              <w:rPr>
                <w:sz w:val="22"/>
                <w:szCs w:val="22"/>
                <w:lang w:val="nb-NO"/>
              </w:rPr>
              <w:lastRenderedPageBreak/>
              <w:t>Kriseplan</w:t>
            </w:r>
            <w:r w:rsidR="007F4217" w:rsidRPr="00396A62">
              <w:rPr>
                <w:sz w:val="22"/>
                <w:szCs w:val="22"/>
                <w:lang w:val="nb-NO"/>
              </w:rPr>
              <w:t xml:space="preserve"> </w:t>
            </w:r>
            <w:r w:rsidR="00C32171" w:rsidRPr="00396A62">
              <w:rPr>
                <w:sz w:val="20"/>
                <w:szCs w:val="20"/>
                <w:lang w:val="nb-NO"/>
              </w:rPr>
              <w:t>i forhold til:</w:t>
            </w:r>
          </w:p>
        </w:tc>
        <w:tc>
          <w:tcPr>
            <w:tcW w:w="697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C32171" w:rsidRPr="00396A62" w:rsidRDefault="00C32171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after="120"/>
              <w:ind w:left="18"/>
              <w:rPr>
                <w:b/>
                <w:bCs/>
                <w:sz w:val="20"/>
                <w:szCs w:val="20"/>
                <w:lang w:val="nb-NO" w:eastAsia="nb-NO"/>
              </w:rPr>
            </w:pPr>
          </w:p>
        </w:tc>
      </w:tr>
      <w:tr w:rsidR="008D595E" w:rsidRPr="00396A62">
        <w:tc>
          <w:tcPr>
            <w:tcW w:w="9981" w:type="dxa"/>
            <w:gridSpan w:val="9"/>
            <w:vAlign w:val="center"/>
          </w:tcPr>
          <w:p w:rsidR="008D595E" w:rsidRPr="00396A62" w:rsidRDefault="008D595E" w:rsidP="001644D3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after="120"/>
              <w:rPr>
                <w:b/>
                <w:bCs/>
                <w:sz w:val="20"/>
                <w:szCs w:val="20"/>
                <w:lang w:val="nb-NO" w:eastAsia="nb-NO"/>
              </w:rPr>
            </w:pPr>
            <w:r w:rsidRPr="00396A62">
              <w:rPr>
                <w:b/>
                <w:bCs/>
                <w:sz w:val="20"/>
                <w:szCs w:val="20"/>
                <w:lang w:val="nb-NO" w:eastAsia="nb-NO"/>
              </w:rPr>
              <w:t>1. Hva kan føre til at jeg får det vanskelig:</w:t>
            </w:r>
          </w:p>
        </w:tc>
      </w:tr>
      <w:tr w:rsidR="008D595E" w:rsidRPr="00396A62">
        <w:tc>
          <w:tcPr>
            <w:tcW w:w="9981" w:type="dxa"/>
            <w:gridSpan w:val="9"/>
            <w:tcBorders>
              <w:bottom w:val="single" w:sz="4" w:space="0" w:color="auto"/>
            </w:tcBorders>
            <w:vAlign w:val="center"/>
          </w:tcPr>
          <w:p w:rsidR="008D595E" w:rsidRPr="00396A62" w:rsidRDefault="008D595E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after="120"/>
              <w:rPr>
                <w:bCs/>
                <w:sz w:val="20"/>
                <w:szCs w:val="20"/>
                <w:lang w:val="nb-NO" w:eastAsia="nb-NO"/>
              </w:rPr>
            </w:pPr>
          </w:p>
        </w:tc>
      </w:tr>
      <w:tr w:rsidR="003A4BF8" w:rsidRPr="00396A62">
        <w:tc>
          <w:tcPr>
            <w:tcW w:w="9981" w:type="dxa"/>
            <w:gridSpan w:val="9"/>
            <w:tcBorders>
              <w:top w:val="single" w:sz="4" w:space="0" w:color="auto"/>
            </w:tcBorders>
            <w:vAlign w:val="bottom"/>
          </w:tcPr>
          <w:p w:rsidR="003A4BF8" w:rsidRPr="00396A62" w:rsidRDefault="003A4BF8" w:rsidP="001644D3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after="120"/>
              <w:rPr>
                <w:b/>
                <w:bCs/>
                <w:sz w:val="20"/>
                <w:szCs w:val="20"/>
                <w:lang w:val="nb-NO" w:eastAsia="nb-NO"/>
              </w:rPr>
            </w:pPr>
            <w:r w:rsidRPr="00396A62">
              <w:rPr>
                <w:b/>
                <w:bCs/>
                <w:sz w:val="20"/>
                <w:szCs w:val="20"/>
                <w:lang w:val="nb-NO" w:eastAsia="nb-NO"/>
              </w:rPr>
              <w:t xml:space="preserve">2. Mine </w:t>
            </w:r>
            <w:r w:rsidR="00AC284B" w:rsidRPr="00396A62">
              <w:rPr>
                <w:b/>
                <w:bCs/>
                <w:sz w:val="20"/>
                <w:szCs w:val="20"/>
                <w:lang w:val="nb-NO" w:eastAsia="nb-NO"/>
              </w:rPr>
              <w:t>varselsignaler når jeg får det vanskelig</w:t>
            </w:r>
            <w:r w:rsidRPr="00396A62">
              <w:rPr>
                <w:b/>
                <w:bCs/>
                <w:sz w:val="20"/>
                <w:szCs w:val="20"/>
                <w:lang w:val="nb-NO" w:eastAsia="nb-NO"/>
              </w:rPr>
              <w:t>:</w:t>
            </w: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a) </w:t>
            </w:r>
          </w:p>
        </w:tc>
        <w:tc>
          <w:tcPr>
            <w:tcW w:w="907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b) 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c) 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rPr>
          <w:trHeight w:val="455"/>
        </w:trPr>
        <w:tc>
          <w:tcPr>
            <w:tcW w:w="9981" w:type="dxa"/>
            <w:gridSpan w:val="9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b/>
                <w:sz w:val="20"/>
                <w:szCs w:val="20"/>
                <w:lang w:val="nb-NO" w:eastAsia="nb-NO"/>
              </w:rPr>
            </w:pPr>
            <w:r w:rsidRPr="00396A62">
              <w:rPr>
                <w:b/>
                <w:bCs/>
                <w:sz w:val="20"/>
                <w:szCs w:val="20"/>
                <w:lang w:val="nb-NO" w:eastAsia="nb-NO"/>
              </w:rPr>
              <w:t xml:space="preserve">3. Dette kan jeg gjøre for å unngå tilbakefall </w:t>
            </w:r>
            <w:r w:rsidRPr="00396A62">
              <w:rPr>
                <w:bCs/>
                <w:sz w:val="20"/>
                <w:szCs w:val="20"/>
                <w:lang w:val="nb-NO" w:eastAsia="nb-NO"/>
              </w:rPr>
              <w:t>(overfor meg selv, venner/ familie eller andre)</w:t>
            </w:r>
          </w:p>
        </w:tc>
      </w:tr>
      <w:tr w:rsidR="00270F80" w:rsidRPr="00396A62">
        <w:trPr>
          <w:trHeight w:val="323"/>
        </w:trPr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a) </w:t>
            </w:r>
          </w:p>
        </w:tc>
        <w:tc>
          <w:tcPr>
            <w:tcW w:w="907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left" w:pos="1114"/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left" w:pos="1114"/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>b)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left" w:pos="1114"/>
                <w:tab w:val="right" w:leader="dot" w:pos="4678"/>
                <w:tab w:val="left" w:pos="5103"/>
                <w:tab w:val="left" w:leader="dot" w:pos="9923"/>
              </w:tabs>
              <w:spacing w:before="120"/>
              <w:ind w:left="643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>c)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bCs/>
                <w:sz w:val="20"/>
                <w:szCs w:val="20"/>
                <w:lang w:val="nb-NO" w:eastAsia="nb-NO"/>
              </w:rPr>
              <w:t>d)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9981" w:type="dxa"/>
            <w:gridSpan w:val="9"/>
            <w:vAlign w:val="center"/>
          </w:tcPr>
          <w:p w:rsidR="00270F80" w:rsidRPr="00396A62" w:rsidRDefault="00270F80" w:rsidP="00C32171">
            <w:pPr>
              <w:tabs>
                <w:tab w:val="right" w:leader="dot" w:pos="7020"/>
                <w:tab w:val="left" w:leader="dot" w:pos="9923"/>
              </w:tabs>
              <w:spacing w:before="120"/>
              <w:rPr>
                <w:b/>
                <w:sz w:val="20"/>
                <w:szCs w:val="20"/>
                <w:lang w:val="nb-NO" w:eastAsia="nb-NO"/>
              </w:rPr>
            </w:pPr>
            <w:r w:rsidRPr="00396A62">
              <w:rPr>
                <w:b/>
                <w:bCs/>
                <w:sz w:val="20"/>
                <w:szCs w:val="20"/>
                <w:lang w:val="nb-NO" w:eastAsia="nb-NO"/>
              </w:rPr>
              <w:t>4. Tegn som andre kan merke:</w:t>
            </w: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a) </w:t>
            </w:r>
          </w:p>
        </w:tc>
        <w:tc>
          <w:tcPr>
            <w:tcW w:w="907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b) 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c) 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rPr>
          <w:trHeight w:val="514"/>
        </w:trPr>
        <w:tc>
          <w:tcPr>
            <w:tcW w:w="9981" w:type="dxa"/>
            <w:gridSpan w:val="9"/>
            <w:vAlign w:val="center"/>
          </w:tcPr>
          <w:p w:rsidR="00270F80" w:rsidRPr="00396A62" w:rsidRDefault="00270F80" w:rsidP="00C32171">
            <w:pPr>
              <w:tabs>
                <w:tab w:val="right" w:leader="dot" w:pos="7020"/>
                <w:tab w:val="left" w:leader="dot" w:pos="9923"/>
              </w:tabs>
              <w:spacing w:before="120"/>
              <w:rPr>
                <w:bCs/>
                <w:sz w:val="20"/>
                <w:szCs w:val="20"/>
                <w:lang w:val="nb-NO" w:eastAsia="nb-NO"/>
              </w:rPr>
            </w:pPr>
            <w:r w:rsidRPr="00396A62">
              <w:rPr>
                <w:bCs/>
                <w:sz w:val="20"/>
                <w:szCs w:val="20"/>
                <w:lang w:val="nb-NO" w:eastAsia="nb-NO"/>
              </w:rPr>
              <w:t>5. Dette kan mine nærmeste gjøre når de merker disse tegnene:</w:t>
            </w: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a) </w:t>
            </w:r>
          </w:p>
        </w:tc>
        <w:tc>
          <w:tcPr>
            <w:tcW w:w="907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b) 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9981" w:type="dxa"/>
            <w:gridSpan w:val="9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6. Hvis ikke det hjelper kan jeg kontakte:</w:t>
            </w: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 xml:space="preserve">a)  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Tlf.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Når kan jeg ringe:</w:t>
            </w: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>b)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Tlf.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Når kan jeg ringe:</w:t>
            </w:r>
          </w:p>
        </w:tc>
      </w:tr>
      <w:tr w:rsidR="00270F80" w:rsidRPr="00396A62">
        <w:trPr>
          <w:trHeight w:val="390"/>
        </w:trPr>
        <w:tc>
          <w:tcPr>
            <w:tcW w:w="9981" w:type="dxa"/>
            <w:gridSpan w:val="9"/>
            <w:vAlign w:val="center"/>
          </w:tcPr>
          <w:p w:rsidR="00270F80" w:rsidRPr="00396A62" w:rsidRDefault="00270F80" w:rsidP="00C32171">
            <w:pPr>
              <w:rPr>
                <w:sz w:val="20"/>
                <w:szCs w:val="20"/>
                <w:lang w:val="nb-NO"/>
              </w:rPr>
            </w:pPr>
            <w:r w:rsidRPr="00396A62">
              <w:rPr>
                <w:sz w:val="20"/>
                <w:szCs w:val="20"/>
                <w:lang w:val="nb-NO"/>
              </w:rPr>
              <w:t>7. Hva ønsker jeg fra dem (gjøre avtale på forhånd)</w:t>
            </w: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a) </w:t>
            </w:r>
          </w:p>
        </w:tc>
        <w:tc>
          <w:tcPr>
            <w:tcW w:w="907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b) </w:t>
            </w:r>
          </w:p>
        </w:tc>
        <w:tc>
          <w:tcPr>
            <w:tcW w:w="907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c) 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9981" w:type="dxa"/>
            <w:gridSpan w:val="9"/>
            <w:vAlign w:val="center"/>
          </w:tcPr>
          <w:p w:rsidR="00270F80" w:rsidRPr="00396A62" w:rsidRDefault="00270F80" w:rsidP="00C32171">
            <w:pPr>
              <w:rPr>
                <w:sz w:val="20"/>
                <w:szCs w:val="20"/>
                <w:lang w:val="nb-NO"/>
              </w:rPr>
            </w:pPr>
            <w:r w:rsidRPr="00396A62">
              <w:rPr>
                <w:sz w:val="20"/>
                <w:szCs w:val="20"/>
                <w:lang w:val="nb-NO"/>
              </w:rPr>
              <w:t>8.  Hvis ikke noe av dette hjelper kan jeg kontakte:</w:t>
            </w: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 xml:space="preserve">a)  </w:t>
            </w:r>
          </w:p>
        </w:tc>
        <w:tc>
          <w:tcPr>
            <w:tcW w:w="375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Tlf.</w:t>
            </w:r>
          </w:p>
        </w:tc>
        <w:tc>
          <w:tcPr>
            <w:tcW w:w="3357" w:type="dxa"/>
            <w:gridSpan w:val="2"/>
            <w:tcBorders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Når kan jeg ringe:</w:t>
            </w: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>b)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Tlf.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Når kan jeg ringe:</w:t>
            </w: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Hvis ikke det hjelper ring legevakt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/>
              </w:rPr>
            </w:pPr>
            <w:r w:rsidRPr="00396A62">
              <w:rPr>
                <w:sz w:val="20"/>
                <w:szCs w:val="20"/>
                <w:lang w:val="nb-NO"/>
              </w:rPr>
              <w:t>Tlf.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/>
              </w:rPr>
            </w:pPr>
          </w:p>
        </w:tc>
      </w:tr>
      <w:tr w:rsidR="00270F80" w:rsidRPr="00396A62">
        <w:trPr>
          <w:trHeight w:val="390"/>
        </w:trPr>
        <w:tc>
          <w:tcPr>
            <w:tcW w:w="9981" w:type="dxa"/>
            <w:gridSpan w:val="9"/>
            <w:vAlign w:val="center"/>
          </w:tcPr>
          <w:p w:rsidR="00270F80" w:rsidRPr="00396A62" w:rsidRDefault="00270F80" w:rsidP="00C32171">
            <w:pPr>
              <w:rPr>
                <w:sz w:val="20"/>
                <w:szCs w:val="20"/>
                <w:lang w:val="nb-NO"/>
              </w:rPr>
            </w:pPr>
            <w:r w:rsidRPr="00396A62">
              <w:rPr>
                <w:sz w:val="20"/>
                <w:szCs w:val="20"/>
                <w:lang w:val="nb-NO"/>
              </w:rPr>
              <w:t>9.  Tiltak jeg ønsker hjelpeapparatet skal iverksette</w:t>
            </w: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a) </w:t>
            </w:r>
          </w:p>
        </w:tc>
        <w:tc>
          <w:tcPr>
            <w:tcW w:w="907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 w:eastAsia="nb-NO"/>
              </w:rPr>
              <w:t xml:space="preserve">b) </w:t>
            </w:r>
          </w:p>
        </w:tc>
        <w:tc>
          <w:tcPr>
            <w:tcW w:w="907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</w:p>
        </w:tc>
      </w:tr>
      <w:tr w:rsidR="00270F80" w:rsidRPr="00396A62">
        <w:trPr>
          <w:trHeight w:val="390"/>
        </w:trPr>
        <w:tc>
          <w:tcPr>
            <w:tcW w:w="9981" w:type="dxa"/>
            <w:gridSpan w:val="9"/>
            <w:vAlign w:val="center"/>
          </w:tcPr>
          <w:p w:rsidR="00270F80" w:rsidRPr="00396A62" w:rsidRDefault="00270F80" w:rsidP="00C32171">
            <w:pPr>
              <w:rPr>
                <w:sz w:val="20"/>
                <w:szCs w:val="20"/>
                <w:lang w:val="nb-NO"/>
              </w:rPr>
            </w:pPr>
            <w:r w:rsidRPr="00396A62">
              <w:rPr>
                <w:sz w:val="20"/>
                <w:szCs w:val="20"/>
                <w:lang w:val="nb-NO"/>
              </w:rPr>
              <w:t>10. Følgende tiltak ønsker jeg ikke at hjelpeapparatet skal iverksette</w:t>
            </w: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18"/>
                <w:szCs w:val="18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18"/>
                <w:szCs w:val="18"/>
                <w:lang w:val="nb-NO" w:eastAsia="nb-NO"/>
              </w:rPr>
            </w:pPr>
            <w:r w:rsidRPr="00396A62">
              <w:rPr>
                <w:sz w:val="18"/>
                <w:szCs w:val="18"/>
                <w:lang w:val="nb-NO" w:eastAsia="nb-NO"/>
              </w:rPr>
              <w:t xml:space="preserve">a) </w:t>
            </w:r>
          </w:p>
        </w:tc>
        <w:tc>
          <w:tcPr>
            <w:tcW w:w="907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18"/>
                <w:szCs w:val="18"/>
                <w:lang w:val="nb-NO" w:eastAsia="nb-NO"/>
              </w:rPr>
            </w:pPr>
          </w:p>
        </w:tc>
      </w:tr>
      <w:tr w:rsidR="00270F80" w:rsidRPr="00396A62">
        <w:tc>
          <w:tcPr>
            <w:tcW w:w="479" w:type="dxa"/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18"/>
                <w:szCs w:val="18"/>
                <w:lang w:val="nb-NO" w:eastAsia="nb-NO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270F80" w:rsidRPr="00396A62" w:rsidRDefault="00270F80" w:rsidP="009916C2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18"/>
                <w:szCs w:val="18"/>
                <w:lang w:val="nb-NO" w:eastAsia="nb-NO"/>
              </w:rPr>
            </w:pPr>
            <w:r w:rsidRPr="00396A62">
              <w:rPr>
                <w:sz w:val="18"/>
                <w:szCs w:val="18"/>
                <w:lang w:val="nb-NO" w:eastAsia="nb-NO"/>
              </w:rPr>
              <w:t xml:space="preserve">b) 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18"/>
                <w:szCs w:val="18"/>
                <w:lang w:val="nb-NO" w:eastAsia="nb-NO"/>
              </w:rPr>
            </w:pPr>
          </w:p>
        </w:tc>
      </w:tr>
      <w:tr w:rsidR="00270F80" w:rsidRPr="00396A62" w:rsidTr="00183646">
        <w:trPr>
          <w:trHeight w:val="529"/>
        </w:trPr>
        <w:tc>
          <w:tcPr>
            <w:tcW w:w="25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F80" w:rsidRPr="00396A62" w:rsidRDefault="00183646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Dato evaluering</w:t>
            </w:r>
            <w:r w:rsidR="00270F80" w:rsidRPr="00396A62">
              <w:rPr>
                <w:sz w:val="20"/>
                <w:szCs w:val="20"/>
                <w:lang w:val="nb-NO"/>
              </w:rPr>
              <w:t>: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Navn</w:t>
            </w:r>
            <w:r w:rsidR="00183646" w:rsidRPr="00396A62">
              <w:rPr>
                <w:sz w:val="20"/>
                <w:szCs w:val="20"/>
                <w:lang w:val="nb-NO"/>
              </w:rPr>
              <w:t>: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ind w:left="17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Dato: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F80" w:rsidRPr="00396A62" w:rsidRDefault="00270F80" w:rsidP="00C32171">
            <w:pPr>
              <w:tabs>
                <w:tab w:val="right" w:leader="dot" w:pos="4678"/>
                <w:tab w:val="left" w:pos="5103"/>
                <w:tab w:val="left" w:leader="dot" w:pos="9923"/>
              </w:tabs>
              <w:spacing w:before="120"/>
              <w:rPr>
                <w:sz w:val="20"/>
                <w:szCs w:val="20"/>
                <w:lang w:val="nb-NO" w:eastAsia="nb-NO"/>
              </w:rPr>
            </w:pPr>
            <w:r w:rsidRPr="00396A62">
              <w:rPr>
                <w:sz w:val="20"/>
                <w:szCs w:val="20"/>
                <w:lang w:val="nb-NO"/>
              </w:rPr>
              <w:t>Sted:</w:t>
            </w:r>
          </w:p>
        </w:tc>
      </w:tr>
    </w:tbl>
    <w:p w:rsidR="00346174" w:rsidRPr="00396A62" w:rsidRDefault="00346174" w:rsidP="00843737">
      <w:pPr>
        <w:rPr>
          <w:lang w:val="nb-NO"/>
        </w:rPr>
      </w:pPr>
    </w:p>
    <w:p w:rsidR="00396A62" w:rsidRPr="00396A62" w:rsidRDefault="00396A62" w:rsidP="00396A62">
      <w:pPr>
        <w:pStyle w:val="Overskrift1"/>
        <w:rPr>
          <w:rFonts w:ascii="Calibri" w:hAnsi="Calibri" w:cs="Calibri"/>
          <w:bCs/>
          <w:sz w:val="36"/>
          <w:szCs w:val="36"/>
          <w:lang w:val="nb-NO"/>
        </w:rPr>
      </w:pPr>
      <w:bookmarkStart w:id="0" w:name="_Toc365460481"/>
      <w:bookmarkStart w:id="1" w:name="_Toc365460479"/>
    </w:p>
    <w:p w:rsidR="00396A62" w:rsidRPr="00396A62" w:rsidRDefault="00396A62" w:rsidP="00396A62">
      <w:pPr>
        <w:pStyle w:val="Overskrift1"/>
        <w:rPr>
          <w:rFonts w:ascii="Calibri" w:hAnsi="Calibri" w:cs="Calibri"/>
          <w:sz w:val="36"/>
          <w:szCs w:val="36"/>
          <w:lang w:val="nb-NO"/>
        </w:rPr>
      </w:pPr>
      <w:r w:rsidRPr="00396A62">
        <w:rPr>
          <w:rFonts w:ascii="Calibri" w:hAnsi="Calibri" w:cs="Calibri"/>
          <w:bCs/>
          <w:sz w:val="36"/>
          <w:szCs w:val="36"/>
          <w:lang w:val="nb-NO"/>
        </w:rPr>
        <w:t xml:space="preserve">Varselsignaler på tilbakefall kan </w:t>
      </w:r>
      <w:proofErr w:type="gramStart"/>
      <w:r w:rsidRPr="00396A62">
        <w:rPr>
          <w:rFonts w:ascii="Calibri" w:hAnsi="Calibri" w:cs="Calibri"/>
          <w:bCs/>
          <w:sz w:val="36"/>
          <w:szCs w:val="36"/>
          <w:lang w:val="nb-NO"/>
        </w:rPr>
        <w:t>være</w:t>
      </w:r>
      <w:bookmarkEnd w:id="0"/>
      <w:r w:rsidRPr="00396A62">
        <w:rPr>
          <w:rFonts w:ascii="Calibri" w:hAnsi="Calibri" w:cs="Calibri"/>
          <w:bCs/>
          <w:sz w:val="36"/>
          <w:szCs w:val="36"/>
          <w:lang w:val="nb-NO"/>
        </w:rPr>
        <w:t>…</w:t>
      </w:r>
      <w:proofErr w:type="gramEnd"/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5923"/>
        <w:gridCol w:w="993"/>
        <w:gridCol w:w="1278"/>
        <w:gridCol w:w="706"/>
      </w:tblGrid>
      <w:tr w:rsidR="00396A62" w:rsidRPr="00396A62" w:rsidTr="00B36EE6"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5923" w:type="dxa"/>
            <w:tcBorders>
              <w:top w:val="nil"/>
              <w:left w:val="nil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396A62" w:rsidRPr="00396A62" w:rsidRDefault="00396A62" w:rsidP="00B36EE6">
            <w:pPr>
              <w:jc w:val="center"/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Sjelden</w:t>
            </w:r>
          </w:p>
        </w:tc>
        <w:tc>
          <w:tcPr>
            <w:tcW w:w="1278" w:type="dxa"/>
            <w:vAlign w:val="center"/>
          </w:tcPr>
          <w:p w:rsidR="00396A62" w:rsidRPr="00396A62" w:rsidRDefault="00396A62" w:rsidP="00B36EE6">
            <w:pPr>
              <w:jc w:val="center"/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Bare før jeg ble syk</w:t>
            </w:r>
          </w:p>
        </w:tc>
        <w:tc>
          <w:tcPr>
            <w:tcW w:w="706" w:type="dxa"/>
            <w:vAlign w:val="center"/>
          </w:tcPr>
          <w:p w:rsidR="00396A62" w:rsidRPr="00396A62" w:rsidRDefault="00396A62" w:rsidP="00B36EE6">
            <w:pPr>
              <w:jc w:val="center"/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Ofte</w:t>
            </w: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1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Føler du deg anspent eller nervøs?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2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Føler du deg deprimert?</w:t>
            </w:r>
            <w:bookmarkStart w:id="2" w:name="_GoBack"/>
            <w:bookmarkEnd w:id="2"/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3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Har du problemer med å sove?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4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Føler du deg rastløs?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5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Har du vanskelig for å konsentrere deg?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6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Har du dårlig appetitt?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7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Har du problemer med å huske ting?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8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Føler du deg forfulgt?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9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Ser du mindre til dine venner?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10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Mangler du interesse for ting rundt deg?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11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Grubler du over religiøse problemer?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12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Føler du deg mer oppstemt enn vanlig?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13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Har du vonde drømmer?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14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Er du mer aggressiv enn vanlig?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15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Blir du lett irritert over småting?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16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Har du tanker om å skade deg?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17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Har du tanker om å skade / drepe andre?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18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Har du ofte smerter eller plager?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19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Synes du omgivelsene forandrer seg?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20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Synes du deler av kroppen forandrer seg?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21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Går du opp / ned i vekt?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22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Føler du at andre vil deg vondt?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23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Oppleves tankene dine som fremmede/ikke dine?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24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Tror du at ting i TV, radio eller aviser handler om deg?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25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Synes du lyder, farger eller lukter er forandret?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26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Hører du lyder/ser skygger som andre ikke gjør?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27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Drikker du alkohol eller bruker narkotika?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28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Føler du at tankene dine går raskere enn vanlig?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29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Føler du deg mindreverdig?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30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Føler du andre vil gjøre deg vondt?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31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Kommer du lett i krangel?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32</w:t>
            </w: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  <w:r w:rsidRPr="00396A62">
              <w:rPr>
                <w:rFonts w:ascii="Calibri" w:hAnsi="Calibri" w:cs="Calibri"/>
                <w:lang w:val="nb-NO"/>
              </w:rPr>
              <w:t>Isolerer du deg i forhold til familie og venner?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b/>
                <w:lang w:val="nb-NO"/>
              </w:rPr>
            </w:pPr>
            <w:r w:rsidRPr="00396A62">
              <w:rPr>
                <w:rFonts w:ascii="Calibri" w:hAnsi="Calibri" w:cs="Calibri"/>
                <w:b/>
                <w:lang w:val="nb-NO"/>
              </w:rPr>
              <w:t>Andre tema: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  <w:tr w:rsidR="00396A62" w:rsidRPr="00396A62" w:rsidTr="00B36EE6">
        <w:trPr>
          <w:trHeight w:val="285"/>
        </w:trPr>
        <w:tc>
          <w:tcPr>
            <w:tcW w:w="384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5923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1278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706" w:type="dxa"/>
          </w:tcPr>
          <w:p w:rsidR="00396A62" w:rsidRPr="00396A62" w:rsidRDefault="00396A62" w:rsidP="00B36EE6">
            <w:pPr>
              <w:rPr>
                <w:rFonts w:ascii="Calibri" w:hAnsi="Calibri" w:cs="Calibri"/>
                <w:lang w:val="nb-NO"/>
              </w:rPr>
            </w:pPr>
          </w:p>
        </w:tc>
      </w:tr>
    </w:tbl>
    <w:p w:rsidR="00396A62" w:rsidRPr="00396A62" w:rsidRDefault="00396A62" w:rsidP="00396A62">
      <w:pPr>
        <w:rPr>
          <w:rFonts w:ascii="Calibri" w:hAnsi="Calibri" w:cs="Calibri"/>
          <w:lang w:val="nb-NO"/>
        </w:rPr>
      </w:pPr>
    </w:p>
    <w:bookmarkEnd w:id="1"/>
    <w:p w:rsidR="00396A62" w:rsidRPr="00396A62" w:rsidRDefault="00396A62" w:rsidP="00396A62">
      <w:pPr>
        <w:rPr>
          <w:lang w:val="nb-NO"/>
        </w:rPr>
      </w:pPr>
    </w:p>
    <w:p w:rsidR="00396A62" w:rsidRPr="00396A62" w:rsidRDefault="00396A62" w:rsidP="00396A62">
      <w:pPr>
        <w:ind w:firstLine="720"/>
        <w:rPr>
          <w:lang w:val="nb-NO"/>
        </w:rPr>
      </w:pPr>
    </w:p>
    <w:sectPr w:rsidR="00396A62" w:rsidRPr="00396A62" w:rsidSect="00D569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258" w:right="747" w:bottom="719" w:left="1080" w:header="0" w:footer="5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F5" w:rsidRDefault="00BB10F5">
      <w:r>
        <w:separator/>
      </w:r>
    </w:p>
  </w:endnote>
  <w:endnote w:type="continuationSeparator" w:id="0">
    <w:p w:rsidR="00BB10F5" w:rsidRDefault="00BB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6E" w:rsidRPr="00843737" w:rsidRDefault="00843737" w:rsidP="00843737">
    <w:pPr>
      <w:pStyle w:val="Bunntekst"/>
      <w:pBdr>
        <w:top w:val="single" w:sz="4" w:space="1" w:color="auto"/>
      </w:pBdr>
      <w:ind w:right="360"/>
      <w:rPr>
        <w:rFonts w:ascii="Tw Cen MT" w:hAnsi="Tw Cen MT"/>
        <w:sz w:val="16"/>
        <w:szCs w:val="16"/>
        <w:lang w:val="nb-NO"/>
      </w:rPr>
    </w:pPr>
    <w:r w:rsidRPr="00843737">
      <w:rPr>
        <w:rFonts w:ascii="Tw Cen MT" w:hAnsi="Tw Cen MT"/>
        <w:sz w:val="16"/>
        <w:szCs w:val="16"/>
        <w:lang w:val="nb-NO"/>
      </w:rPr>
      <w:t xml:space="preserve">Utarbeidet i samarbeid mellom kommuner i Nord-Trøndelag, NAV, Mental Helse og Klinikk for psykisk helsevern og rus, Helse Nord-Trøndelag.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62" w:rsidRDefault="00396A62" w:rsidP="00396A62">
    <w:pPr>
      <w:pStyle w:val="Bunntekst"/>
      <w:pBdr>
        <w:top w:val="single" w:sz="4" w:space="1" w:color="auto"/>
      </w:pBdr>
      <w:ind w:right="360"/>
      <w:jc w:val="center"/>
      <w:rPr>
        <w:rFonts w:ascii="Tw Cen MT" w:hAnsi="Tw Cen MT"/>
        <w:sz w:val="16"/>
        <w:szCs w:val="16"/>
        <w:lang w:val="nb-NO"/>
      </w:rPr>
    </w:pPr>
    <w:r>
      <w:rPr>
        <w:rFonts w:ascii="Tw Cen MT" w:hAnsi="Tw Cen MT"/>
        <w:sz w:val="16"/>
        <w:szCs w:val="16"/>
        <w:lang w:val="nb-NO"/>
      </w:rPr>
      <w:t>Utarbeidet i samarbeid mellom kommuner i Nord-Trøndelag, NAV, Mental Helse og Klinikk for psykisk helsevern og rus, Helse Nord-Trøndelag.</w:t>
    </w:r>
  </w:p>
  <w:p w:rsidR="00396A62" w:rsidRPr="006765D3" w:rsidRDefault="00396A62" w:rsidP="00396A62">
    <w:pPr>
      <w:pStyle w:val="Bunntekst"/>
      <w:pBdr>
        <w:top w:val="single" w:sz="4" w:space="1" w:color="auto"/>
      </w:pBdr>
      <w:ind w:right="360"/>
      <w:jc w:val="center"/>
      <w:rPr>
        <w:rFonts w:ascii="Tw Cen MT" w:hAnsi="Tw Cen MT"/>
        <w:sz w:val="16"/>
        <w:szCs w:val="16"/>
        <w:lang w:val="nb-NO"/>
      </w:rPr>
    </w:pPr>
    <w:r>
      <w:rPr>
        <w:rFonts w:ascii="Tw Cen MT" w:hAnsi="Tw Cen MT"/>
        <w:sz w:val="16"/>
        <w:szCs w:val="16"/>
        <w:lang w:val="nb-NO"/>
      </w:rPr>
      <w:t>Vedlegg til EQS-dokument 18401 Kriseplan, HNT, Klinikk for psykisk helsevern og rus. Oppdatert november 2017.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6E" w:rsidRDefault="00DF60D8" w:rsidP="00EB3AE6">
    <w:pPr>
      <w:pStyle w:val="Bunntekst"/>
      <w:pBdr>
        <w:top w:val="single" w:sz="4" w:space="1" w:color="auto"/>
      </w:pBdr>
      <w:ind w:right="360"/>
      <w:jc w:val="center"/>
      <w:rPr>
        <w:rFonts w:ascii="Tw Cen MT" w:hAnsi="Tw Cen MT"/>
        <w:sz w:val="16"/>
        <w:szCs w:val="16"/>
        <w:lang w:val="nb-NO"/>
      </w:rPr>
    </w:pPr>
    <w:r>
      <w:rPr>
        <w:rFonts w:ascii="Tw Cen MT" w:hAnsi="Tw Cen MT"/>
        <w:sz w:val="16"/>
        <w:szCs w:val="16"/>
        <w:lang w:val="nb-NO"/>
      </w:rPr>
      <w:t>Utarbeidet i samarbeid mellom kommuner i Nord-Trøndelag,</w:t>
    </w:r>
    <w:r w:rsidR="004F3EE6">
      <w:rPr>
        <w:rFonts w:ascii="Tw Cen MT" w:hAnsi="Tw Cen MT"/>
        <w:sz w:val="16"/>
        <w:szCs w:val="16"/>
        <w:lang w:val="nb-NO"/>
      </w:rPr>
      <w:t xml:space="preserve"> NAV,</w:t>
    </w:r>
    <w:r>
      <w:rPr>
        <w:rFonts w:ascii="Tw Cen MT" w:hAnsi="Tw Cen MT"/>
        <w:sz w:val="16"/>
        <w:szCs w:val="16"/>
        <w:lang w:val="nb-NO"/>
      </w:rPr>
      <w:t xml:space="preserve"> Men</w:t>
    </w:r>
    <w:r w:rsidR="00843737">
      <w:rPr>
        <w:rFonts w:ascii="Tw Cen MT" w:hAnsi="Tw Cen MT"/>
        <w:sz w:val="16"/>
        <w:szCs w:val="16"/>
        <w:lang w:val="nb-NO"/>
      </w:rPr>
      <w:t>tal Helse og Klinikk for psykisk helsevern og rus</w:t>
    </w:r>
    <w:r>
      <w:rPr>
        <w:rFonts w:ascii="Tw Cen MT" w:hAnsi="Tw Cen MT"/>
        <w:sz w:val="16"/>
        <w:szCs w:val="16"/>
        <w:lang w:val="nb-NO"/>
      </w:rPr>
      <w:t xml:space="preserve">, Helse </w:t>
    </w:r>
    <w:r w:rsidR="004F3EE6">
      <w:rPr>
        <w:rFonts w:ascii="Tw Cen MT" w:hAnsi="Tw Cen MT"/>
        <w:sz w:val="16"/>
        <w:szCs w:val="16"/>
        <w:lang w:val="nb-NO"/>
      </w:rPr>
      <w:t>Nord-Trøndelag.</w:t>
    </w:r>
  </w:p>
  <w:p w:rsidR="00360981" w:rsidRPr="006765D3" w:rsidRDefault="00C52A6E" w:rsidP="00EB3AE6">
    <w:pPr>
      <w:pStyle w:val="Bunntekst"/>
      <w:pBdr>
        <w:top w:val="single" w:sz="4" w:space="1" w:color="auto"/>
      </w:pBdr>
      <w:ind w:right="360"/>
      <w:jc w:val="center"/>
      <w:rPr>
        <w:rFonts w:ascii="Tw Cen MT" w:hAnsi="Tw Cen MT"/>
        <w:sz w:val="16"/>
        <w:szCs w:val="16"/>
        <w:lang w:val="nb-NO"/>
      </w:rPr>
    </w:pPr>
    <w:r>
      <w:rPr>
        <w:rFonts w:ascii="Tw Cen MT" w:hAnsi="Tw Cen MT"/>
        <w:sz w:val="16"/>
        <w:szCs w:val="16"/>
        <w:lang w:val="nb-NO"/>
      </w:rPr>
      <w:t xml:space="preserve">Vedlegg til EQS-dokument 18401 Kriseplan, HNT, Klinikk for psykisk </w:t>
    </w:r>
    <w:r w:rsidR="0019556B">
      <w:rPr>
        <w:rFonts w:ascii="Tw Cen MT" w:hAnsi="Tw Cen MT"/>
        <w:sz w:val="16"/>
        <w:szCs w:val="16"/>
        <w:lang w:val="nb-NO"/>
      </w:rPr>
      <w:t>helsevern</w:t>
    </w:r>
    <w:r>
      <w:rPr>
        <w:rFonts w:ascii="Tw Cen MT" w:hAnsi="Tw Cen MT"/>
        <w:sz w:val="16"/>
        <w:szCs w:val="16"/>
        <w:lang w:val="nb-NO"/>
      </w:rPr>
      <w:t xml:space="preserve"> og rus. Oppdatert november 2017.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F5" w:rsidRDefault="00BB10F5">
      <w:r>
        <w:separator/>
      </w:r>
    </w:p>
  </w:footnote>
  <w:footnote w:type="continuationSeparator" w:id="0">
    <w:p w:rsidR="00BB10F5" w:rsidRDefault="00BB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67" w:rsidRDefault="00843737">
    <w:pPr>
      <w:pStyle w:val="Topptekst"/>
    </w:pP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167" w:rsidRDefault="00843737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  <w:lang w:val="nb-NO" w:eastAsia="nb-NO" w:bidi="ar-SA"/>
                            </w:rPr>
                            <w:drawing>
                              <wp:inline distT="0" distB="0" distL="0" distR="0">
                                <wp:extent cx="6858000" cy="342900"/>
                                <wp:effectExtent l="0" t="0" r="0" b="0"/>
                                <wp:docPr id="5" name="Bilde 2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0;margin-top:28.8pt;width:558pt;height:41.4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" filled="f" stroked="f">
              <v:textbox style="mso-fit-shape-to-text:t" inset=",7.2pt,,7.2pt">
                <w:txbxContent>
                  <w:p w:rsidR="00345167" w:rsidRDefault="00843737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  <w:lang w:val="nb-NO" w:eastAsia="nb-NO" w:bidi="ar-SA"/>
                      </w:rPr>
                      <w:drawing>
                        <wp:inline distT="0" distB="0" distL="0" distR="0">
                          <wp:extent cx="6858000" cy="342900"/>
                          <wp:effectExtent l="0" t="0" r="0" b="0"/>
                          <wp:docPr id="5" name="Bilde 2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17FA3" w:rsidRPr="00843737" w:rsidRDefault="00843737">
    <w:pPr>
      <w:rPr>
        <w:sz w:val="16"/>
        <w:szCs w:val="16"/>
      </w:rPr>
    </w:pPr>
    <w:r w:rsidRPr="00843737">
      <w:rPr>
        <w:noProof/>
        <w:sz w:val="16"/>
        <w:szCs w:val="16"/>
        <w:lang w:val="nb-NO" w:eastAsia="nb-NO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457200</wp:posOffset>
              </wp:positionV>
              <wp:extent cx="5486400" cy="36957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167" w:rsidRPr="006074CD" w:rsidRDefault="00470477" w:rsidP="002B0655">
                          <w:pPr>
                            <w:rPr>
                              <w:b/>
                              <w:color w:val="FFFFFF"/>
                              <w:lang w:val="nb-NO"/>
                            </w:rPr>
                          </w:pPr>
                          <w:r>
                            <w:rPr>
                              <w:b/>
                              <w:color w:val="FFFFFF"/>
                              <w:lang w:val="nb-NO"/>
                            </w:rPr>
                            <w:t>Krise</w:t>
                          </w:r>
                          <w:r w:rsidR="00662091">
                            <w:rPr>
                              <w:b/>
                              <w:color w:val="FFFFFF"/>
                              <w:lang w:val="nb-NO"/>
                            </w:rPr>
                            <w:t>plan</w:t>
                          </w:r>
                          <w:r w:rsidR="00B068FC">
                            <w:rPr>
                              <w:b/>
                              <w:color w:val="FFFFFF"/>
                              <w:lang w:val="nb-NO"/>
                            </w:rPr>
                            <w:t xml:space="preserve"> </w:t>
                          </w:r>
                          <w:r w:rsidR="00B068FC" w:rsidRPr="00B068FC">
                            <w:rPr>
                              <w:color w:val="FFFFFF"/>
                              <w:lang w:val="nb-NO"/>
                            </w:rPr>
                            <w:t>(bruk de feltene som er aktuelle for deg)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5pt;margin-top:36pt;width:6in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" filled="f" stroked="f">
              <v:textbox style="mso-fit-shape-to-text:t" inset=",7.2pt,,7.2pt">
                <w:txbxContent>
                  <w:p w:rsidR="00345167" w:rsidRPr="006074CD" w:rsidRDefault="00470477" w:rsidP="002B0655">
                    <w:pPr>
                      <w:rPr>
                        <w:b/>
                        <w:color w:val="FFFFFF"/>
                        <w:lang w:val="nb-NO"/>
                      </w:rPr>
                    </w:pPr>
                    <w:r>
                      <w:rPr>
                        <w:b/>
                        <w:color w:val="FFFFFF"/>
                        <w:lang w:val="nb-NO"/>
                      </w:rPr>
                      <w:t>Krise</w:t>
                    </w:r>
                    <w:r w:rsidR="00662091">
                      <w:rPr>
                        <w:b/>
                        <w:color w:val="FFFFFF"/>
                        <w:lang w:val="nb-NO"/>
                      </w:rPr>
                      <w:t>plan</w:t>
                    </w:r>
                    <w:r w:rsidR="00B068FC">
                      <w:rPr>
                        <w:b/>
                        <w:color w:val="FFFFFF"/>
                        <w:lang w:val="nb-NO"/>
                      </w:rPr>
                      <w:t xml:space="preserve"> </w:t>
                    </w:r>
                    <w:r w:rsidR="00B068FC" w:rsidRPr="00B068FC">
                      <w:rPr>
                        <w:color w:val="FFFFFF"/>
                        <w:lang w:val="nb-NO"/>
                      </w:rPr>
                      <w:t>(bruk de feltene som er aktuelle for deg)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43737">
      <w:rPr>
        <w:noProof/>
        <w:sz w:val="16"/>
        <w:szCs w:val="16"/>
        <w:lang w:val="nb-NO" w:eastAsia="nb-NO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6493510</wp:posOffset>
              </wp:positionH>
              <wp:positionV relativeFrom="page">
                <wp:posOffset>485140</wp:posOffset>
              </wp:positionV>
              <wp:extent cx="1384300" cy="323215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167" w:rsidRDefault="00345167">
                          <w:pPr>
                            <w:rPr>
                              <w:rStyle w:val="Sidetall"/>
                            </w:rPr>
                          </w:pPr>
                          <w:r>
                            <w:rPr>
                              <w:rStyle w:val="Sidetall"/>
                            </w:rPr>
                            <w:t xml:space="preserve">Side </w:t>
                          </w:r>
                          <w:r>
                            <w:rPr>
                              <w:rStyle w:val="Sidetall"/>
                            </w:rPr>
                            <w:fldChar w:fldCharType="begin"/>
                          </w:r>
                          <w:r>
                            <w:rPr>
                              <w:rStyle w:val="Sidetall"/>
                            </w:rPr>
                            <w:instrText xml:space="preserve"> PAGE </w:instrText>
                          </w:r>
                          <w:r>
                            <w:rPr>
                              <w:rStyle w:val="Sidetall"/>
                            </w:rPr>
                            <w:fldChar w:fldCharType="separate"/>
                          </w:r>
                          <w:r w:rsidR="00396A62">
                            <w:rPr>
                              <w:rStyle w:val="Sidetal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margin-left:511.3pt;margin-top:38.2pt;width:109pt;height:25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wE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" filled="f" stroked="f">
              <v:textbox style="mso-fit-shape-to-text:t" inset=",7.2pt,,7.2pt">
                <w:txbxContent>
                  <w:p w:rsidR="00345167" w:rsidRDefault="00345167">
                    <w:pPr>
                      <w:rPr>
                        <w:rStyle w:val="Sidetall"/>
                      </w:rPr>
                    </w:pPr>
                    <w:r>
                      <w:rPr>
                        <w:rStyle w:val="Sidetall"/>
                      </w:rPr>
                      <w:t xml:space="preserve">Side </w:t>
                    </w:r>
                    <w:r>
                      <w:rPr>
                        <w:rStyle w:val="Sidetall"/>
                      </w:rPr>
                      <w:fldChar w:fldCharType="begin"/>
                    </w:r>
                    <w:r>
                      <w:rPr>
                        <w:rStyle w:val="Sidetall"/>
                      </w:rPr>
                      <w:instrText xml:space="preserve"> PAGE </w:instrText>
                    </w:r>
                    <w:r>
                      <w:rPr>
                        <w:rStyle w:val="Sidetall"/>
                      </w:rPr>
                      <w:fldChar w:fldCharType="separate"/>
                    </w:r>
                    <w:r w:rsidR="00396A62">
                      <w:rPr>
                        <w:rStyle w:val="Sidetall"/>
                        <w:noProof/>
                      </w:rPr>
                      <w:t>2</w:t>
                    </w:r>
                    <w:r>
                      <w:rPr>
                        <w:rStyle w:val="Sidetal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62" w:rsidRDefault="00396A62" w:rsidP="00396A62"/>
  <w:p w:rsidR="00396A62" w:rsidRDefault="00396A62" w:rsidP="00396A62"/>
  <w:p w:rsidR="00396A62" w:rsidRDefault="00396A62" w:rsidP="00396A62"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12F8AD2" wp14:editId="57ED77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112385" cy="401320"/>
              <wp:effectExtent l="0" t="0" r="0" b="0"/>
              <wp:wrapNone/>
              <wp:docPr id="16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12385" cy="401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6A62" w:rsidRDefault="00396A62" w:rsidP="00396A6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524A4E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kern w:val="24"/>
                              <w:sz w:val="40"/>
                              <w:szCs w:val="40"/>
                            </w:rPr>
                            <w:t>Vedlegg til arbeid med kriseplan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2F8AD2" id="Rektangel 4" o:spid="_x0000_s1038" style="position:absolute;margin-left:0;margin-top:0;width:402.55pt;height:3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" filled="f" stroked="f">
              <v:path arrowok="t"/>
              <v:textbox style="mso-fit-shape-to-text:t">
                <w:txbxContent>
                  <w:p w:rsidR="00396A62" w:rsidRDefault="00396A62" w:rsidP="00396A6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24A4E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40"/>
                        <w:szCs w:val="40"/>
                      </w:rPr>
                      <w:t>Vedlegg til arbeid med kriseplan</w:t>
                    </w:r>
                  </w:p>
                </w:txbxContent>
              </v:textbox>
            </v:rect>
          </w:pict>
        </mc:Fallback>
      </mc:AlternateContent>
    </w:r>
    <w:r w:rsidRPr="00524A4E">
      <w:rPr>
        <w:noProof/>
        <w:lang w:eastAsia="nb-NO"/>
      </w:rPr>
      <w:drawing>
        <wp:inline distT="0" distB="0" distL="0" distR="0" wp14:anchorId="4C140195" wp14:editId="368D88A5">
          <wp:extent cx="5695950" cy="476250"/>
          <wp:effectExtent l="0" t="0" r="0" b="0"/>
          <wp:docPr id="17" name="Bilde 3" descr="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426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E6" w:rsidRDefault="00EB3AE6" w:rsidP="00EB3AE6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7A72E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14460"/>
    <w:multiLevelType w:val="hybridMultilevel"/>
    <w:tmpl w:val="B812400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4F00D8"/>
    <w:multiLevelType w:val="hybridMultilevel"/>
    <w:tmpl w:val="211A498A"/>
    <w:lvl w:ilvl="0" w:tplc="AFD02D8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Batang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F1CE3"/>
    <w:multiLevelType w:val="hybridMultilevel"/>
    <w:tmpl w:val="B17C4DDE"/>
    <w:lvl w:ilvl="0" w:tplc="4232E1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Century Gothic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67263"/>
    <w:multiLevelType w:val="hybridMultilevel"/>
    <w:tmpl w:val="9B4C5C7A"/>
    <w:lvl w:ilvl="0" w:tplc="00E6D1BC">
      <w:start w:val="1"/>
      <w:numFmt w:val="bullet"/>
      <w:pStyle w:val="Punktmerketliste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179E0"/>
    <w:multiLevelType w:val="hybridMultilevel"/>
    <w:tmpl w:val="4C387A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A0352"/>
    <w:multiLevelType w:val="hybridMultilevel"/>
    <w:tmpl w:val="0F9E5B5E"/>
    <w:lvl w:ilvl="0" w:tplc="AFD02D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Batang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C40A1"/>
    <w:multiLevelType w:val="hybridMultilevel"/>
    <w:tmpl w:val="3EF81E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40184"/>
    <w:multiLevelType w:val="hybridMultilevel"/>
    <w:tmpl w:val="9F8E944C"/>
    <w:lvl w:ilvl="0" w:tplc="AFD02D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Batang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31D8A"/>
    <w:multiLevelType w:val="hybridMultilevel"/>
    <w:tmpl w:val="B75E24D0"/>
    <w:lvl w:ilvl="0" w:tplc="04140001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FD"/>
    <w:rsid w:val="0000525B"/>
    <w:rsid w:val="00014EAE"/>
    <w:rsid w:val="00023841"/>
    <w:rsid w:val="000252F4"/>
    <w:rsid w:val="00031BF4"/>
    <w:rsid w:val="00032338"/>
    <w:rsid w:val="00050C72"/>
    <w:rsid w:val="00064D53"/>
    <w:rsid w:val="000703F8"/>
    <w:rsid w:val="000B7F6F"/>
    <w:rsid w:val="00112F66"/>
    <w:rsid w:val="00120936"/>
    <w:rsid w:val="001503DF"/>
    <w:rsid w:val="00160638"/>
    <w:rsid w:val="001644D3"/>
    <w:rsid w:val="001824B4"/>
    <w:rsid w:val="00183646"/>
    <w:rsid w:val="0019556B"/>
    <w:rsid w:val="001A2CE4"/>
    <w:rsid w:val="001A6264"/>
    <w:rsid w:val="001C4972"/>
    <w:rsid w:val="001E28C4"/>
    <w:rsid w:val="001F78D9"/>
    <w:rsid w:val="002014FD"/>
    <w:rsid w:val="00216345"/>
    <w:rsid w:val="002431E2"/>
    <w:rsid w:val="002442FE"/>
    <w:rsid w:val="002473DA"/>
    <w:rsid w:val="00257331"/>
    <w:rsid w:val="00270B89"/>
    <w:rsid w:val="00270F80"/>
    <w:rsid w:val="002732EF"/>
    <w:rsid w:val="00282BA1"/>
    <w:rsid w:val="002A2381"/>
    <w:rsid w:val="002B00AD"/>
    <w:rsid w:val="002B0655"/>
    <w:rsid w:val="00305CEE"/>
    <w:rsid w:val="00310EA6"/>
    <w:rsid w:val="00320BF4"/>
    <w:rsid w:val="003248D6"/>
    <w:rsid w:val="00340C4B"/>
    <w:rsid w:val="00345167"/>
    <w:rsid w:val="00346174"/>
    <w:rsid w:val="00346600"/>
    <w:rsid w:val="00360981"/>
    <w:rsid w:val="00396A62"/>
    <w:rsid w:val="003A1820"/>
    <w:rsid w:val="003A4BF8"/>
    <w:rsid w:val="003C635E"/>
    <w:rsid w:val="00403C50"/>
    <w:rsid w:val="00432282"/>
    <w:rsid w:val="004453FE"/>
    <w:rsid w:val="00446E3B"/>
    <w:rsid w:val="00467B2C"/>
    <w:rsid w:val="00470477"/>
    <w:rsid w:val="00495AFA"/>
    <w:rsid w:val="00497FCC"/>
    <w:rsid w:val="004F18FC"/>
    <w:rsid w:val="004F3EE6"/>
    <w:rsid w:val="004F4A5E"/>
    <w:rsid w:val="00502353"/>
    <w:rsid w:val="00511DEE"/>
    <w:rsid w:val="00543839"/>
    <w:rsid w:val="00554613"/>
    <w:rsid w:val="00557942"/>
    <w:rsid w:val="00557FDD"/>
    <w:rsid w:val="00565152"/>
    <w:rsid w:val="005C2451"/>
    <w:rsid w:val="006074CD"/>
    <w:rsid w:val="0061579D"/>
    <w:rsid w:val="0062300B"/>
    <w:rsid w:val="00662091"/>
    <w:rsid w:val="006641E3"/>
    <w:rsid w:val="00674108"/>
    <w:rsid w:val="006765D3"/>
    <w:rsid w:val="00684B8C"/>
    <w:rsid w:val="006C3BBF"/>
    <w:rsid w:val="006D5102"/>
    <w:rsid w:val="006E542A"/>
    <w:rsid w:val="006E6390"/>
    <w:rsid w:val="00711DB0"/>
    <w:rsid w:val="00713E60"/>
    <w:rsid w:val="00730D05"/>
    <w:rsid w:val="007B2AE8"/>
    <w:rsid w:val="007B38B8"/>
    <w:rsid w:val="007F4217"/>
    <w:rsid w:val="007F70E1"/>
    <w:rsid w:val="00800A10"/>
    <w:rsid w:val="008013E0"/>
    <w:rsid w:val="00802A4B"/>
    <w:rsid w:val="00815CF1"/>
    <w:rsid w:val="008252A4"/>
    <w:rsid w:val="00835A8A"/>
    <w:rsid w:val="00841B12"/>
    <w:rsid w:val="00843737"/>
    <w:rsid w:val="00857829"/>
    <w:rsid w:val="00874A25"/>
    <w:rsid w:val="008D53F1"/>
    <w:rsid w:val="008D595E"/>
    <w:rsid w:val="00904420"/>
    <w:rsid w:val="00917704"/>
    <w:rsid w:val="00935DC3"/>
    <w:rsid w:val="009916C2"/>
    <w:rsid w:val="009A3B4E"/>
    <w:rsid w:val="009E080A"/>
    <w:rsid w:val="009E3AE4"/>
    <w:rsid w:val="009E54D8"/>
    <w:rsid w:val="00A14E62"/>
    <w:rsid w:val="00A22F8E"/>
    <w:rsid w:val="00A34EFF"/>
    <w:rsid w:val="00A61B85"/>
    <w:rsid w:val="00A91EED"/>
    <w:rsid w:val="00AA5D87"/>
    <w:rsid w:val="00AC284B"/>
    <w:rsid w:val="00AD0912"/>
    <w:rsid w:val="00B03164"/>
    <w:rsid w:val="00B068FC"/>
    <w:rsid w:val="00B3145C"/>
    <w:rsid w:val="00B4074D"/>
    <w:rsid w:val="00B82341"/>
    <w:rsid w:val="00B93938"/>
    <w:rsid w:val="00BB10F5"/>
    <w:rsid w:val="00BE6B21"/>
    <w:rsid w:val="00C17FA3"/>
    <w:rsid w:val="00C32171"/>
    <w:rsid w:val="00C44ED4"/>
    <w:rsid w:val="00C52A6E"/>
    <w:rsid w:val="00C71054"/>
    <w:rsid w:val="00C960E3"/>
    <w:rsid w:val="00CB20A1"/>
    <w:rsid w:val="00CE50EC"/>
    <w:rsid w:val="00D020C9"/>
    <w:rsid w:val="00D363CB"/>
    <w:rsid w:val="00D40A9B"/>
    <w:rsid w:val="00D5177A"/>
    <w:rsid w:val="00D5333D"/>
    <w:rsid w:val="00D5694E"/>
    <w:rsid w:val="00D70AA3"/>
    <w:rsid w:val="00DC2DBA"/>
    <w:rsid w:val="00DD74DC"/>
    <w:rsid w:val="00DF60D8"/>
    <w:rsid w:val="00E3402F"/>
    <w:rsid w:val="00E646EC"/>
    <w:rsid w:val="00EB3AE6"/>
    <w:rsid w:val="00EB58DA"/>
    <w:rsid w:val="00EE4A0C"/>
    <w:rsid w:val="00EE4FA3"/>
    <w:rsid w:val="00EF6CB2"/>
    <w:rsid w:val="00F24FEB"/>
    <w:rsid w:val="00F727AE"/>
    <w:rsid w:val="00F84DFA"/>
    <w:rsid w:val="00F86EB6"/>
    <w:rsid w:val="00FB0CC2"/>
    <w:rsid w:val="00FC4550"/>
    <w:rsid w:val="00FE7BFD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ffc"/>
    </o:shapedefaults>
    <o:shapelayout v:ext="edit">
      <o:idmap v:ext="edit" data="1"/>
    </o:shapelayout>
  </w:shapeDefaults>
  <w:decimalSymbol w:val=","/>
  <w:listSeparator w:val=";"/>
  <w14:docId w14:val="02DE6B6A"/>
  <w15:chartTrackingRefBased/>
  <w15:docId w15:val="{5D01016C-D2EB-49EF-A2FD-E3A353DB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 w:cs="Century Gothic"/>
      <w:color w:val="000000"/>
      <w:sz w:val="24"/>
      <w:szCs w:val="24"/>
      <w:lang w:val="en-US" w:eastAsia="en-US" w:bidi="hi-IN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color w:val="3682A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rFonts w:ascii="Times" w:hAnsi="Times" w:cs="Times New Roman"/>
      <w:b/>
      <w:color w:val="003300"/>
      <w:sz w:val="22"/>
      <w:szCs w:val="22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unktmerketliste">
    <w:name w:val="Punktmerket liste"/>
    <w:basedOn w:val="Normal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Standardskriftforavsnitt"/>
  </w:style>
  <w:style w:type="paragraph" w:styleId="Brdtekst">
    <w:name w:val="Body Text"/>
    <w:basedOn w:val="Normal"/>
    <w:link w:val="BrdtekstTeg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verskriftinnholdsfortegnelse">
    <w:name w:val="Overskrift innholdsfortegnelse"/>
    <w:basedOn w:val="Normal"/>
    <w:pPr>
      <w:spacing w:before="60" w:after="120"/>
    </w:pPr>
    <w:rPr>
      <w:color w:val="3682A2"/>
      <w:sz w:val="22"/>
      <w:szCs w:val="22"/>
    </w:rPr>
  </w:style>
  <w:style w:type="paragraph" w:customStyle="1" w:styleId="Sidetittel">
    <w:name w:val="Sidetittel"/>
    <w:basedOn w:val="Normal"/>
    <w:pPr>
      <w:jc w:val="right"/>
    </w:pPr>
    <w:rPr>
      <w:b/>
      <w:caps/>
      <w:color w:val="FFFFFF"/>
      <w:sz w:val="18"/>
      <w:szCs w:val="18"/>
    </w:rPr>
  </w:style>
  <w:style w:type="paragraph" w:customStyle="1" w:styleId="Bildetekst1">
    <w:name w:val="Bildetekst1"/>
    <w:basedOn w:val="Normal"/>
    <w:pPr>
      <w:spacing w:line="240" w:lineRule="atLeast"/>
    </w:pPr>
    <w:rPr>
      <w:i/>
      <w:color w:val="336699"/>
      <w:sz w:val="14"/>
      <w:szCs w:val="14"/>
    </w:rPr>
  </w:style>
  <w:style w:type="character" w:customStyle="1" w:styleId="TOCNumberChar">
    <w:name w:val="TOC Number Char"/>
    <w:basedOn w:val="Standardskriftforavsnitt"/>
    <w:link w:val="Nummerinnholdsfortegnelse"/>
  </w:style>
  <w:style w:type="paragraph" w:customStyle="1" w:styleId="Nummerinnholdsfortegnelse">
    <w:name w:val="Nummer innholdsfortegnelse"/>
    <w:basedOn w:val="Normal"/>
    <w:link w:val="TOCNumberChar"/>
    <w:pPr>
      <w:spacing w:before="60"/>
    </w:pPr>
    <w:rPr>
      <w:b/>
      <w:sz w:val="18"/>
      <w:szCs w:val="18"/>
    </w:rPr>
  </w:style>
  <w:style w:type="paragraph" w:customStyle="1" w:styleId="Hovedhode">
    <w:name w:val="Hovedhode"/>
    <w:basedOn w:val="Normal"/>
    <w:pPr>
      <w:ind w:left="144"/>
    </w:pPr>
    <w:rPr>
      <w:color w:val="FFFFFF"/>
      <w:sz w:val="96"/>
      <w:szCs w:val="96"/>
    </w:rPr>
  </w:style>
  <w:style w:type="paragraph" w:customStyle="1" w:styleId="rgangognummer">
    <w:name w:val="Årgang og nummer"/>
    <w:basedOn w:val="Normal"/>
    <w:rPr>
      <w:b/>
      <w:caps/>
      <w:color w:val="FFFFFF"/>
      <w:spacing w:val="20"/>
      <w:sz w:val="18"/>
      <w:szCs w:val="18"/>
    </w:rPr>
  </w:style>
  <w:style w:type="paragraph" w:customStyle="1" w:styleId="Tekstinnholdsfortegnelse">
    <w:name w:val="Tekst innholdsfortegnelse"/>
    <w:basedOn w:val="Normal"/>
    <w:pPr>
      <w:spacing w:before="60" w:after="60" w:line="320" w:lineRule="exact"/>
    </w:pPr>
    <w:rPr>
      <w:color w:val="auto"/>
      <w:sz w:val="16"/>
      <w:szCs w:val="16"/>
    </w:rPr>
  </w:style>
  <w:style w:type="paragraph" w:customStyle="1" w:styleId="Uthevetsitat">
    <w:name w:val="Uthevet sitat"/>
    <w:basedOn w:val="Normal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</w:rPr>
  </w:style>
  <w:style w:type="paragraph" w:customStyle="1" w:styleId="Datoer">
    <w:name w:val="Datoer"/>
    <w:pPr>
      <w:jc w:val="center"/>
    </w:pPr>
    <w:rPr>
      <w:rFonts w:ascii="Trebuchet MS" w:hAnsi="Trebuchet MS" w:cs="Trebuchet MS"/>
      <w:sz w:val="18"/>
      <w:szCs w:val="18"/>
      <w:lang w:val="en-US" w:eastAsia="en-US" w:bidi="hi-IN"/>
    </w:rPr>
  </w:style>
  <w:style w:type="paragraph" w:customStyle="1" w:styleId="Ukedager">
    <w:name w:val="Ukedager"/>
    <w:pPr>
      <w:jc w:val="center"/>
    </w:pPr>
    <w:rPr>
      <w:rFonts w:ascii="Trebuchet MS" w:hAnsi="Trebuchet MS" w:cs="Trebuchet MS"/>
      <w:b/>
      <w:color w:val="3682A2"/>
      <w:sz w:val="18"/>
      <w:szCs w:val="18"/>
      <w:lang w:val="en-US" w:eastAsia="en-US" w:bidi="hi-IN"/>
    </w:rPr>
  </w:style>
  <w:style w:type="paragraph" w:customStyle="1" w:styleId="Navnpmneder">
    <w:name w:val="Navn på måneder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en-US" w:eastAsia="en-US" w:bidi="hi-IN"/>
    </w:rPr>
  </w:style>
  <w:style w:type="paragraph" w:customStyle="1" w:styleId="Helgedatoer">
    <w:name w:val="Helgedatoer"/>
    <w:basedOn w:val="Datoer"/>
    <w:rPr>
      <w:color w:val="000000"/>
    </w:rPr>
  </w:style>
  <w:style w:type="paragraph" w:customStyle="1" w:styleId="Venstresidetittel">
    <w:name w:val="Venstre sidetittel"/>
    <w:basedOn w:val="Sidetittel"/>
    <w:pPr>
      <w:jc w:val="left"/>
    </w:pPr>
  </w:style>
  <w:style w:type="paragraph" w:customStyle="1" w:styleId="Hyresidetall">
    <w:name w:val="Høyre sidetall"/>
    <w:basedOn w:val="Normal"/>
    <w:pPr>
      <w:jc w:val="right"/>
    </w:pPr>
    <w:rPr>
      <w:b/>
      <w:caps/>
      <w:color w:val="FFFFFF"/>
      <w:sz w:val="18"/>
      <w:szCs w:val="18"/>
    </w:rPr>
  </w:style>
  <w:style w:type="paragraph" w:customStyle="1" w:styleId="Datofornyhetsbrev">
    <w:name w:val="Dato for nyhetsbrev"/>
    <w:basedOn w:val="Normal"/>
    <w:rPr>
      <w:color w:val="3682A2"/>
      <w:sz w:val="22"/>
      <w:szCs w:val="22"/>
    </w:rPr>
  </w:style>
  <w:style w:type="character" w:customStyle="1" w:styleId="EventsChar">
    <w:name w:val="Events Char"/>
    <w:basedOn w:val="Standardskriftforavsnitt"/>
    <w:link w:val="Hendelser"/>
  </w:style>
  <w:style w:type="paragraph" w:customStyle="1" w:styleId="Hendelser">
    <w:name w:val="Hendelser"/>
    <w:basedOn w:val="Brdtekst"/>
    <w:link w:val="EventsChar"/>
    <w:rPr>
      <w:b/>
    </w:rPr>
  </w:style>
  <w:style w:type="paragraph" w:customStyle="1" w:styleId="Mellomrom">
    <w:name w:val="Mellomrom"/>
    <w:basedOn w:val="Brdtekst"/>
    <w:pPr>
      <w:spacing w:after="0" w:line="240" w:lineRule="auto"/>
    </w:pPr>
    <w:rPr>
      <w:sz w:val="12"/>
      <w:szCs w:val="12"/>
    </w:rPr>
  </w:style>
  <w:style w:type="character" w:styleId="Sidetal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BrdtekstTegn">
    <w:name w:val="Brødtekst Tegn"/>
    <w:link w:val="Brdtekst"/>
    <w:locked/>
    <w:rPr>
      <w:rFonts w:ascii="Century Gothic" w:hAnsi="Century Gothic" w:cs="Century Gothic" w:hint="default"/>
      <w:sz w:val="17"/>
    </w:rPr>
  </w:style>
  <w:style w:type="paragraph" w:customStyle="1" w:styleId="TOCNumber">
    <w:name w:val="TOC Number"/>
    <w:basedOn w:val="Normal"/>
    <w:link w:val="Tegnfornummerpinnholdsfortegnelse"/>
  </w:style>
  <w:style w:type="character" w:customStyle="1" w:styleId="Tegnfornummerpinnholdsfortegnelse">
    <w:name w:val="Tegn for nummer på innholdsfortegnelse"/>
    <w:link w:val="TOCNumber"/>
    <w:locked/>
    <w:rPr>
      <w:rFonts w:ascii="Century Gothic" w:hAnsi="Century Gothic" w:hint="default"/>
      <w:b/>
      <w:bCs w:val="0"/>
      <w:color w:val="000000"/>
      <w:sz w:val="18"/>
      <w:szCs w:val="24"/>
    </w:rPr>
  </w:style>
  <w:style w:type="paragraph" w:customStyle="1" w:styleId="Events">
    <w:name w:val="Events"/>
    <w:basedOn w:val="Normal"/>
    <w:link w:val="Tegnforhendelser"/>
  </w:style>
  <w:style w:type="character" w:customStyle="1" w:styleId="Tegnforhendelser">
    <w:name w:val="Tegn for hendelser"/>
    <w:link w:val="Events"/>
    <w:locked/>
    <w:rPr>
      <w:rFonts w:ascii="Century Gothic" w:hAnsi="Century Gothic" w:cs="Century Gothic" w:hint="default"/>
      <w:b/>
      <w:bCs w:val="0"/>
      <w:sz w:val="17"/>
    </w:rPr>
  </w:style>
  <w:style w:type="table" w:customStyle="1" w:styleId="Vanligtabell1">
    <w:name w:val="Vanlig tabell1"/>
    <w:semiHidden/>
    <w:rPr>
      <w:rFonts w:ascii="Times" w:hAnsi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rsid w:val="001A2CE4"/>
    <w:rPr>
      <w:color w:val="0000FF"/>
      <w:u w:val="single"/>
    </w:rPr>
  </w:style>
  <w:style w:type="character" w:styleId="Fulgthyperkobling">
    <w:name w:val="FollowedHyperlink"/>
    <w:rsid w:val="00A61B85"/>
    <w:rPr>
      <w:color w:val="800080"/>
      <w:u w:val="single"/>
    </w:rPr>
  </w:style>
  <w:style w:type="table" w:styleId="Tabellrutenett">
    <w:name w:val="Table Grid"/>
    <w:basedOn w:val="Vanligtabell"/>
    <w:rsid w:val="00DC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qFormat/>
    <w:rsid w:val="00216345"/>
    <w:pPr>
      <w:jc w:val="center"/>
    </w:pPr>
    <w:rPr>
      <w:rFonts w:ascii="Times New Roman" w:hAnsi="Times New Roman" w:cs="Times New Roman"/>
      <w:b/>
      <w:bCs/>
      <w:color w:val="auto"/>
      <w:sz w:val="36"/>
      <w:szCs w:val="20"/>
      <w:lang w:val="nb-NO" w:bidi="ar-SA"/>
    </w:rPr>
  </w:style>
  <w:style w:type="paragraph" w:styleId="NormalWeb">
    <w:name w:val="Normal (Web)"/>
    <w:basedOn w:val="Normal"/>
    <w:uiPriority w:val="99"/>
    <w:unhideWhenUsed/>
    <w:rsid w:val="00396A62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saman.no/file=304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olbr\LOKALE~1\Temp\4\TCD1.tmp\Nyhetsbrev%20for%20ansat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Nyhetsbrev for ansatte</Template>
  <TotalTime>10</TotalTime>
  <Pages>3</Pages>
  <Words>406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2437</CharactersWithSpaces>
  <SharedDoc>false</SharedDoc>
  <HLinks>
    <vt:vector size="6" baseType="variant">
      <vt:variant>
        <vt:i4>1114134</vt:i4>
      </vt:variant>
      <vt:variant>
        <vt:i4>-1</vt:i4>
      </vt:variant>
      <vt:variant>
        <vt:i4>1408</vt:i4>
      </vt:variant>
      <vt:variant>
        <vt:i4>1</vt:i4>
      </vt:variant>
      <vt:variant>
        <vt:lpwstr>http://www.saman.no/file=304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</dc:creator>
  <cp:keywords/>
  <cp:lastModifiedBy>Holthe, Anita Flasnes</cp:lastModifiedBy>
  <cp:revision>2</cp:revision>
  <cp:lastPrinted>2013-10-21T12:06:00Z</cp:lastPrinted>
  <dcterms:created xsi:type="dcterms:W3CDTF">2020-10-20T12:32:00Z</dcterms:created>
  <dcterms:modified xsi:type="dcterms:W3CDTF">2020-10-20T12:32:00Z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TC060889441044</vt:lpwstr>
  </property>
</Properties>
</file>